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0180E" w14:textId="77777777" w:rsidR="00337168" w:rsidRDefault="00337168" w:rsidP="00EE6787">
      <w:pPr>
        <w:ind w:left="-990" w:right="-990"/>
        <w:jc w:val="center"/>
        <w:rPr>
          <w:rFonts w:ascii="Segoe UI" w:hAnsi="Segoe UI" w:cs="Segoe UI"/>
          <w:b/>
          <w:color w:val="181717"/>
          <w:sz w:val="24"/>
        </w:rPr>
      </w:pPr>
    </w:p>
    <w:p w14:paraId="70912EDB" w14:textId="32D350A7" w:rsidR="00337168" w:rsidRDefault="00337168" w:rsidP="00337168">
      <w:pPr>
        <w:ind w:left="-990" w:right="-990"/>
        <w:jc w:val="center"/>
        <w:rPr>
          <w:rFonts w:ascii="Segoe UI" w:hAnsi="Segoe UI" w:cs="Segoe UI"/>
          <w:b/>
          <w:color w:val="181717"/>
          <w:sz w:val="24"/>
        </w:rPr>
      </w:pPr>
      <w:r w:rsidRPr="00B60433">
        <w:rPr>
          <w:rFonts w:ascii="Source Sans 3" w:hAnsi="Source Sans 3"/>
          <w:b/>
          <w:noProof/>
          <w:color w:val="072B31"/>
          <w:sz w:val="24"/>
        </w:rPr>
        <mc:AlternateContent>
          <mc:Choice Requires="wps">
            <w:drawing>
              <wp:anchor distT="0" distB="0" distL="114300" distR="114300" simplePos="0" relativeHeight="251659264" behindDoc="1" locked="0" layoutInCell="1" allowOverlap="1" wp14:anchorId="2CF75FB0" wp14:editId="4F73D35E">
                <wp:simplePos x="0" y="0"/>
                <wp:positionH relativeFrom="column">
                  <wp:posOffset>-651510</wp:posOffset>
                </wp:positionH>
                <wp:positionV relativeFrom="paragraph">
                  <wp:posOffset>361950</wp:posOffset>
                </wp:positionV>
                <wp:extent cx="7218045" cy="1141730"/>
                <wp:effectExtent l="0" t="0" r="1905" b="1270"/>
                <wp:wrapTight wrapText="bothSides">
                  <wp:wrapPolygon edited="0">
                    <wp:start x="0" y="0"/>
                    <wp:lineTo x="0" y="21264"/>
                    <wp:lineTo x="21549" y="21264"/>
                    <wp:lineTo x="21549" y="0"/>
                    <wp:lineTo x="0" y="0"/>
                  </wp:wrapPolygon>
                </wp:wrapTight>
                <wp:docPr id="29" name="Rectangle 29"/>
                <wp:cNvGraphicFramePr/>
                <a:graphic xmlns:a="http://schemas.openxmlformats.org/drawingml/2006/main">
                  <a:graphicData uri="http://schemas.microsoft.com/office/word/2010/wordprocessingShape">
                    <wps:wsp>
                      <wps:cNvSpPr/>
                      <wps:spPr>
                        <a:xfrm>
                          <a:off x="0" y="0"/>
                          <a:ext cx="7218045" cy="1141730"/>
                        </a:xfrm>
                        <a:prstGeom prst="rect">
                          <a:avLst/>
                        </a:prstGeom>
                        <a:solidFill>
                          <a:srgbClr val="00A3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65F69" w14:textId="5528D10A" w:rsidR="00EE6787" w:rsidRPr="00EE6787" w:rsidRDefault="00EE6787" w:rsidP="00EE6787">
                            <w:pPr>
                              <w:tabs>
                                <w:tab w:val="left" w:pos="9114"/>
                              </w:tabs>
                              <w:spacing w:after="0"/>
                              <w:rPr>
                                <w:rFonts w:ascii="Source Sans 3" w:hAnsi="Source Sans 3"/>
                                <w:b/>
                                <w:color w:val="FFFFFF" w:themeColor="background1"/>
                                <w:szCs w:val="20"/>
                              </w:rPr>
                            </w:pPr>
                            <w:r w:rsidRPr="00EE6787">
                              <w:rPr>
                                <w:rFonts w:ascii="Source Sans 3" w:hAnsi="Source Sans 3"/>
                                <w:b/>
                                <w:color w:val="FFFFFF" w:themeColor="background1"/>
                              </w:rPr>
                              <w:t>C</w:t>
                            </w:r>
                            <w:r w:rsidRPr="00EE6787">
                              <w:rPr>
                                <w:rFonts w:ascii="Source Sans 3" w:hAnsi="Source Sans 3"/>
                                <w:b/>
                                <w:color w:val="FFFFFF" w:themeColor="background1"/>
                                <w:szCs w:val="20"/>
                              </w:rPr>
                              <w:t>ompetition #</w:t>
                            </w:r>
                            <w:r w:rsidR="00294183">
                              <w:rPr>
                                <w:rFonts w:ascii="Source Sans 3" w:hAnsi="Source Sans 3"/>
                                <w:b/>
                                <w:color w:val="FFFFFF" w:themeColor="background1"/>
                                <w:szCs w:val="20"/>
                              </w:rPr>
                              <w:t xml:space="preserve"> </w:t>
                            </w:r>
                            <w:r w:rsidR="00723CAB">
                              <w:rPr>
                                <w:rFonts w:ascii="Source Sans 3" w:hAnsi="Source Sans 3"/>
                                <w:b/>
                                <w:color w:val="FFFFFF" w:themeColor="background1"/>
                                <w:szCs w:val="20"/>
                              </w:rPr>
                              <w:t>24-197</w:t>
                            </w:r>
                            <w:r w:rsidRPr="00EE6787">
                              <w:rPr>
                                <w:rFonts w:ascii="Source Sans 3" w:hAnsi="Source Sans 3"/>
                                <w:b/>
                                <w:color w:val="FFFFFF" w:themeColor="background1"/>
                                <w:szCs w:val="20"/>
                              </w:rPr>
                              <w:tab/>
                            </w:r>
                          </w:p>
                          <w:p w14:paraId="4BC721AD" w14:textId="3E4D7A9D" w:rsidR="00EE6787" w:rsidRPr="00EE6787" w:rsidRDefault="00EE6787" w:rsidP="00EE6787">
                            <w:pPr>
                              <w:tabs>
                                <w:tab w:val="left" w:pos="2050"/>
                              </w:tabs>
                              <w:spacing w:after="0"/>
                              <w:rPr>
                                <w:rFonts w:ascii="Source Sans 3" w:hAnsi="Source Sans 3"/>
                                <w:b/>
                                <w:color w:val="FFFFFF" w:themeColor="background1"/>
                                <w:szCs w:val="20"/>
                              </w:rPr>
                            </w:pPr>
                            <w:r w:rsidRPr="00EE6787">
                              <w:rPr>
                                <w:rFonts w:ascii="Source Sans 3" w:hAnsi="Source Sans 3"/>
                                <w:b/>
                                <w:color w:val="FFFFFF" w:themeColor="background1"/>
                                <w:szCs w:val="20"/>
                              </w:rPr>
                              <w:t xml:space="preserve">Status: </w:t>
                            </w:r>
                            <w:r w:rsidR="00723CAB">
                              <w:rPr>
                                <w:rFonts w:ascii="Source Sans 3" w:hAnsi="Source Sans 3"/>
                                <w:b/>
                                <w:color w:val="FFFFFF" w:themeColor="background1"/>
                                <w:szCs w:val="20"/>
                              </w:rPr>
                              <w:t>Regular Full-Time</w:t>
                            </w:r>
                            <w:r w:rsidR="00724048">
                              <w:rPr>
                                <w:rFonts w:ascii="Source Sans 3" w:hAnsi="Source Sans 3"/>
                                <w:b/>
                                <w:color w:val="FFFFFF" w:themeColor="background1"/>
                                <w:szCs w:val="20"/>
                              </w:rPr>
                              <w:t xml:space="preserve"> - CUPE</w:t>
                            </w:r>
                          </w:p>
                          <w:p w14:paraId="3163BE38" w14:textId="76B0FA8C" w:rsidR="00EE6787" w:rsidRPr="00EE6787" w:rsidRDefault="00EE6787" w:rsidP="00EE6787">
                            <w:pPr>
                              <w:tabs>
                                <w:tab w:val="left" w:pos="2050"/>
                              </w:tabs>
                              <w:spacing w:after="0"/>
                              <w:rPr>
                                <w:rFonts w:ascii="Source Sans 3" w:hAnsi="Source Sans 3"/>
                                <w:b/>
                                <w:color w:val="FFFFFF" w:themeColor="background1"/>
                                <w:szCs w:val="20"/>
                              </w:rPr>
                            </w:pPr>
                            <w:r w:rsidRPr="00EE6787">
                              <w:rPr>
                                <w:rFonts w:ascii="Source Sans 3" w:hAnsi="Source Sans 3"/>
                                <w:b/>
                                <w:color w:val="FFFFFF" w:themeColor="background1"/>
                                <w:szCs w:val="20"/>
                              </w:rPr>
                              <w:t xml:space="preserve">Department:  </w:t>
                            </w:r>
                            <w:r w:rsidR="00723CAB">
                              <w:rPr>
                                <w:rFonts w:ascii="Source Sans 3" w:hAnsi="Source Sans 3"/>
                                <w:b/>
                                <w:color w:val="FFFFFF" w:themeColor="background1"/>
                                <w:szCs w:val="20"/>
                              </w:rPr>
                              <w:t>Planning</w:t>
                            </w:r>
                          </w:p>
                          <w:p w14:paraId="5A85320D" w14:textId="0BACF67F" w:rsidR="00EE6787" w:rsidRPr="00EE6787" w:rsidRDefault="001D595A" w:rsidP="00EE6787">
                            <w:pPr>
                              <w:spacing w:after="0" w:line="236" w:lineRule="auto"/>
                              <w:rPr>
                                <w:rFonts w:ascii="Source Sans 3" w:hAnsi="Source Sans 3"/>
                                <w:b/>
                                <w:color w:val="FFFFFF" w:themeColor="background1"/>
                                <w:szCs w:val="20"/>
                              </w:rPr>
                            </w:pPr>
                            <w:r>
                              <w:rPr>
                                <w:rFonts w:ascii="Source Sans 3" w:hAnsi="Source Sans 3"/>
                                <w:b/>
                                <w:color w:val="FFFFFF" w:themeColor="background1"/>
                                <w:szCs w:val="20"/>
                              </w:rPr>
                              <w:t>Salary</w:t>
                            </w:r>
                            <w:r w:rsidR="00EE6787" w:rsidRPr="00EE6787">
                              <w:rPr>
                                <w:rFonts w:ascii="Source Sans 3" w:hAnsi="Source Sans 3"/>
                                <w:b/>
                                <w:color w:val="FFFFFF" w:themeColor="background1"/>
                                <w:szCs w:val="20"/>
                              </w:rPr>
                              <w:t xml:space="preserve">: </w:t>
                            </w:r>
                            <w:r w:rsidR="00723CAB">
                              <w:rPr>
                                <w:rFonts w:ascii="Source Sans 3" w:hAnsi="Source Sans 3"/>
                                <w:b/>
                                <w:color w:val="FFFFFF" w:themeColor="background1"/>
                                <w:szCs w:val="20"/>
                              </w:rPr>
                              <w:t>$</w:t>
                            </w:r>
                            <w:r w:rsidR="00724048">
                              <w:rPr>
                                <w:rFonts w:ascii="Source Sans 3" w:hAnsi="Source Sans 3"/>
                                <w:b/>
                                <w:color w:val="FFFFFF" w:themeColor="background1"/>
                                <w:szCs w:val="20"/>
                              </w:rPr>
                              <w:t>60.46 - $71.55</w:t>
                            </w:r>
                            <w:r w:rsidR="00723CAB">
                              <w:rPr>
                                <w:rFonts w:ascii="Source Sans 3" w:hAnsi="Source Sans 3"/>
                                <w:b/>
                                <w:color w:val="FFFFFF" w:themeColor="background1"/>
                                <w:szCs w:val="20"/>
                              </w:rPr>
                              <w:t xml:space="preserve"> per hour</w:t>
                            </w:r>
                          </w:p>
                          <w:p w14:paraId="42DDF00B" w14:textId="4781DBE1" w:rsidR="00EE6787" w:rsidRPr="00EE6787" w:rsidRDefault="001D595A" w:rsidP="00EE6787">
                            <w:pPr>
                              <w:spacing w:after="0" w:line="236" w:lineRule="auto"/>
                              <w:rPr>
                                <w:rFonts w:ascii="Source Sans 3" w:hAnsi="Source Sans 3"/>
                                <w:b/>
                                <w:color w:val="FFFFFF" w:themeColor="background1"/>
                                <w:szCs w:val="20"/>
                              </w:rPr>
                            </w:pPr>
                            <w:r>
                              <w:rPr>
                                <w:rFonts w:ascii="Source Sans 3" w:hAnsi="Source Sans 3"/>
                                <w:b/>
                                <w:color w:val="FFFFFF" w:themeColor="background1"/>
                                <w:szCs w:val="20"/>
                              </w:rPr>
                              <w:t>Closing</w:t>
                            </w:r>
                            <w:r w:rsidR="00EE6787" w:rsidRPr="00EE6787">
                              <w:rPr>
                                <w:rFonts w:ascii="Source Sans 3" w:hAnsi="Source Sans 3"/>
                                <w:b/>
                                <w:color w:val="FFFFFF" w:themeColor="background1"/>
                                <w:szCs w:val="20"/>
                              </w:rPr>
                              <w:t xml:space="preserve">: </w:t>
                            </w:r>
                            <w:r w:rsidR="00723CAB">
                              <w:rPr>
                                <w:rFonts w:ascii="Source Sans 3" w:hAnsi="Source Sans 3"/>
                                <w:b/>
                                <w:color w:val="FFFFFF" w:themeColor="background1"/>
                                <w:szCs w:val="20"/>
                              </w:rPr>
                              <w:t>November 24, 2024</w:t>
                            </w:r>
                          </w:p>
                          <w:p w14:paraId="512F8EEB" w14:textId="77777777" w:rsidR="00EE6787" w:rsidRDefault="00EE6787" w:rsidP="00EE67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75FB0" id="Rectangle 29" o:spid="_x0000_s1026" style="position:absolute;left:0;text-align:left;margin-left:-51.3pt;margin-top:28.5pt;width:568.35pt;height:8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" fillcolor="#00a3ad" stroked="f" strokeweight="1pt">
                <v:textbox>
                  <w:txbxContent>
                    <w:p w14:paraId="69465F69" w14:textId="5528D10A" w:rsidR="00EE6787" w:rsidRPr="00EE6787" w:rsidRDefault="00EE6787" w:rsidP="00EE6787">
                      <w:pPr>
                        <w:tabs>
                          <w:tab w:val="left" w:pos="9114"/>
                        </w:tabs>
                        <w:spacing w:after="0"/>
                        <w:rPr>
                          <w:rFonts w:ascii="Source Sans 3" w:hAnsi="Source Sans 3"/>
                          <w:b/>
                          <w:color w:val="FFFFFF" w:themeColor="background1"/>
                          <w:szCs w:val="20"/>
                        </w:rPr>
                      </w:pPr>
                      <w:r w:rsidRPr="00EE6787">
                        <w:rPr>
                          <w:rFonts w:ascii="Source Sans 3" w:hAnsi="Source Sans 3"/>
                          <w:b/>
                          <w:color w:val="FFFFFF" w:themeColor="background1"/>
                        </w:rPr>
                        <w:t>C</w:t>
                      </w:r>
                      <w:r w:rsidRPr="00EE6787">
                        <w:rPr>
                          <w:rFonts w:ascii="Source Sans 3" w:hAnsi="Source Sans 3"/>
                          <w:b/>
                          <w:color w:val="FFFFFF" w:themeColor="background1"/>
                          <w:szCs w:val="20"/>
                        </w:rPr>
                        <w:t>ompetition #</w:t>
                      </w:r>
                      <w:r w:rsidR="00294183">
                        <w:rPr>
                          <w:rFonts w:ascii="Source Sans 3" w:hAnsi="Source Sans 3"/>
                          <w:b/>
                          <w:color w:val="FFFFFF" w:themeColor="background1"/>
                          <w:szCs w:val="20"/>
                        </w:rPr>
                        <w:t xml:space="preserve"> </w:t>
                      </w:r>
                      <w:r w:rsidR="00723CAB">
                        <w:rPr>
                          <w:rFonts w:ascii="Source Sans 3" w:hAnsi="Source Sans 3"/>
                          <w:b/>
                          <w:color w:val="FFFFFF" w:themeColor="background1"/>
                          <w:szCs w:val="20"/>
                        </w:rPr>
                        <w:t>24-197</w:t>
                      </w:r>
                      <w:r w:rsidRPr="00EE6787">
                        <w:rPr>
                          <w:rFonts w:ascii="Source Sans 3" w:hAnsi="Source Sans 3"/>
                          <w:b/>
                          <w:color w:val="FFFFFF" w:themeColor="background1"/>
                          <w:szCs w:val="20"/>
                        </w:rPr>
                        <w:tab/>
                      </w:r>
                    </w:p>
                    <w:p w14:paraId="4BC721AD" w14:textId="3E4D7A9D" w:rsidR="00EE6787" w:rsidRPr="00EE6787" w:rsidRDefault="00EE6787" w:rsidP="00EE6787">
                      <w:pPr>
                        <w:tabs>
                          <w:tab w:val="left" w:pos="2050"/>
                        </w:tabs>
                        <w:spacing w:after="0"/>
                        <w:rPr>
                          <w:rFonts w:ascii="Source Sans 3" w:hAnsi="Source Sans 3"/>
                          <w:b/>
                          <w:color w:val="FFFFFF" w:themeColor="background1"/>
                          <w:szCs w:val="20"/>
                        </w:rPr>
                      </w:pPr>
                      <w:r w:rsidRPr="00EE6787">
                        <w:rPr>
                          <w:rFonts w:ascii="Source Sans 3" w:hAnsi="Source Sans 3"/>
                          <w:b/>
                          <w:color w:val="FFFFFF" w:themeColor="background1"/>
                          <w:szCs w:val="20"/>
                        </w:rPr>
                        <w:t xml:space="preserve">Status: </w:t>
                      </w:r>
                      <w:r w:rsidR="00723CAB">
                        <w:rPr>
                          <w:rFonts w:ascii="Source Sans 3" w:hAnsi="Source Sans 3"/>
                          <w:b/>
                          <w:color w:val="FFFFFF" w:themeColor="background1"/>
                          <w:szCs w:val="20"/>
                        </w:rPr>
                        <w:t>Regular Full-Time</w:t>
                      </w:r>
                      <w:r w:rsidR="00724048">
                        <w:rPr>
                          <w:rFonts w:ascii="Source Sans 3" w:hAnsi="Source Sans 3"/>
                          <w:b/>
                          <w:color w:val="FFFFFF" w:themeColor="background1"/>
                          <w:szCs w:val="20"/>
                        </w:rPr>
                        <w:t xml:space="preserve"> - CUPE</w:t>
                      </w:r>
                    </w:p>
                    <w:p w14:paraId="3163BE38" w14:textId="76B0FA8C" w:rsidR="00EE6787" w:rsidRPr="00EE6787" w:rsidRDefault="00EE6787" w:rsidP="00EE6787">
                      <w:pPr>
                        <w:tabs>
                          <w:tab w:val="left" w:pos="2050"/>
                        </w:tabs>
                        <w:spacing w:after="0"/>
                        <w:rPr>
                          <w:rFonts w:ascii="Source Sans 3" w:hAnsi="Source Sans 3"/>
                          <w:b/>
                          <w:color w:val="FFFFFF" w:themeColor="background1"/>
                          <w:szCs w:val="20"/>
                        </w:rPr>
                      </w:pPr>
                      <w:r w:rsidRPr="00EE6787">
                        <w:rPr>
                          <w:rFonts w:ascii="Source Sans 3" w:hAnsi="Source Sans 3"/>
                          <w:b/>
                          <w:color w:val="FFFFFF" w:themeColor="background1"/>
                          <w:szCs w:val="20"/>
                        </w:rPr>
                        <w:t xml:space="preserve">Department:  </w:t>
                      </w:r>
                      <w:r w:rsidR="00723CAB">
                        <w:rPr>
                          <w:rFonts w:ascii="Source Sans 3" w:hAnsi="Source Sans 3"/>
                          <w:b/>
                          <w:color w:val="FFFFFF" w:themeColor="background1"/>
                          <w:szCs w:val="20"/>
                        </w:rPr>
                        <w:t>Planning</w:t>
                      </w:r>
                    </w:p>
                    <w:p w14:paraId="5A85320D" w14:textId="0BACF67F" w:rsidR="00EE6787" w:rsidRPr="00EE6787" w:rsidRDefault="001D595A" w:rsidP="00EE6787">
                      <w:pPr>
                        <w:spacing w:after="0" w:line="236" w:lineRule="auto"/>
                        <w:rPr>
                          <w:rFonts w:ascii="Source Sans 3" w:hAnsi="Source Sans 3"/>
                          <w:b/>
                          <w:color w:val="FFFFFF" w:themeColor="background1"/>
                          <w:szCs w:val="20"/>
                        </w:rPr>
                      </w:pPr>
                      <w:r>
                        <w:rPr>
                          <w:rFonts w:ascii="Source Sans 3" w:hAnsi="Source Sans 3"/>
                          <w:b/>
                          <w:color w:val="FFFFFF" w:themeColor="background1"/>
                          <w:szCs w:val="20"/>
                        </w:rPr>
                        <w:t>Salary</w:t>
                      </w:r>
                      <w:r w:rsidR="00EE6787" w:rsidRPr="00EE6787">
                        <w:rPr>
                          <w:rFonts w:ascii="Source Sans 3" w:hAnsi="Source Sans 3"/>
                          <w:b/>
                          <w:color w:val="FFFFFF" w:themeColor="background1"/>
                          <w:szCs w:val="20"/>
                        </w:rPr>
                        <w:t xml:space="preserve">: </w:t>
                      </w:r>
                      <w:r w:rsidR="00723CAB">
                        <w:rPr>
                          <w:rFonts w:ascii="Source Sans 3" w:hAnsi="Source Sans 3"/>
                          <w:b/>
                          <w:color w:val="FFFFFF" w:themeColor="background1"/>
                          <w:szCs w:val="20"/>
                        </w:rPr>
                        <w:t>$</w:t>
                      </w:r>
                      <w:r w:rsidR="00724048">
                        <w:rPr>
                          <w:rFonts w:ascii="Source Sans 3" w:hAnsi="Source Sans 3"/>
                          <w:b/>
                          <w:color w:val="FFFFFF" w:themeColor="background1"/>
                          <w:szCs w:val="20"/>
                        </w:rPr>
                        <w:t>60.46 - $71.55</w:t>
                      </w:r>
                      <w:r w:rsidR="00723CAB">
                        <w:rPr>
                          <w:rFonts w:ascii="Source Sans 3" w:hAnsi="Source Sans 3"/>
                          <w:b/>
                          <w:color w:val="FFFFFF" w:themeColor="background1"/>
                          <w:szCs w:val="20"/>
                        </w:rPr>
                        <w:t xml:space="preserve"> per hour</w:t>
                      </w:r>
                    </w:p>
                    <w:p w14:paraId="42DDF00B" w14:textId="4781DBE1" w:rsidR="00EE6787" w:rsidRPr="00EE6787" w:rsidRDefault="001D595A" w:rsidP="00EE6787">
                      <w:pPr>
                        <w:spacing w:after="0" w:line="236" w:lineRule="auto"/>
                        <w:rPr>
                          <w:rFonts w:ascii="Source Sans 3" w:hAnsi="Source Sans 3"/>
                          <w:b/>
                          <w:color w:val="FFFFFF" w:themeColor="background1"/>
                          <w:szCs w:val="20"/>
                        </w:rPr>
                      </w:pPr>
                      <w:r>
                        <w:rPr>
                          <w:rFonts w:ascii="Source Sans 3" w:hAnsi="Source Sans 3"/>
                          <w:b/>
                          <w:color w:val="FFFFFF" w:themeColor="background1"/>
                          <w:szCs w:val="20"/>
                        </w:rPr>
                        <w:t>Closing</w:t>
                      </w:r>
                      <w:r w:rsidR="00EE6787" w:rsidRPr="00EE6787">
                        <w:rPr>
                          <w:rFonts w:ascii="Source Sans 3" w:hAnsi="Source Sans 3"/>
                          <w:b/>
                          <w:color w:val="FFFFFF" w:themeColor="background1"/>
                          <w:szCs w:val="20"/>
                        </w:rPr>
                        <w:t xml:space="preserve">: </w:t>
                      </w:r>
                      <w:r w:rsidR="00723CAB">
                        <w:rPr>
                          <w:rFonts w:ascii="Source Sans 3" w:hAnsi="Source Sans 3"/>
                          <w:b/>
                          <w:color w:val="FFFFFF" w:themeColor="background1"/>
                          <w:szCs w:val="20"/>
                        </w:rPr>
                        <w:t>November 24, 2024</w:t>
                      </w:r>
                    </w:p>
                    <w:p w14:paraId="512F8EEB" w14:textId="77777777" w:rsidR="00EE6787" w:rsidRDefault="00EE6787" w:rsidP="00EE6787">
                      <w:pPr>
                        <w:jc w:val="center"/>
                      </w:pPr>
                    </w:p>
                  </w:txbxContent>
                </v:textbox>
                <w10:wrap type="tight"/>
              </v:rect>
            </w:pict>
          </mc:Fallback>
        </mc:AlternateContent>
      </w:r>
      <w:r w:rsidR="00723CAB">
        <w:rPr>
          <w:rFonts w:ascii="Source Sans 3" w:hAnsi="Source Sans 3"/>
          <w:b/>
          <w:color w:val="072B31"/>
          <w:sz w:val="24"/>
        </w:rPr>
        <w:t>PLANNER 3 SUPERVISOR</w:t>
      </w:r>
    </w:p>
    <w:p w14:paraId="0DE32D37" w14:textId="6222EAA9" w:rsidR="00EE6787" w:rsidRPr="00EE6787" w:rsidRDefault="00EE6787" w:rsidP="00EE6787">
      <w:pPr>
        <w:shd w:val="clear" w:color="auto" w:fill="FFFFFF"/>
        <w:spacing w:after="150" w:line="240" w:lineRule="auto"/>
        <w:ind w:left="-990" w:right="-990"/>
        <w:jc w:val="center"/>
        <w:rPr>
          <w:rStyle w:val="oypena"/>
          <w:rFonts w:ascii="Source Sans 3" w:hAnsi="Source Sans 3"/>
          <w:i/>
          <w:iCs/>
          <w:color w:val="072B31"/>
        </w:rPr>
      </w:pPr>
      <w:r w:rsidRPr="00EE6787">
        <w:rPr>
          <w:rStyle w:val="oypena"/>
          <w:rFonts w:ascii="Source Sans 3" w:hAnsi="Source Sans 3"/>
          <w:i/>
          <w:iCs/>
          <w:color w:val="072B31"/>
        </w:rPr>
        <w:t>We strive for excellence as we deliver vital municipal services with innovation, accountability and efficiency to meet the needs of the community now and into the future. Be part of our story. Come grow with us!</w:t>
      </w:r>
    </w:p>
    <w:p w14:paraId="130F6F90" w14:textId="77777777" w:rsidR="00723CAB" w:rsidRPr="00723CAB" w:rsidRDefault="00436548" w:rsidP="00724048">
      <w:pPr>
        <w:spacing w:after="0"/>
        <w:ind w:left="-720"/>
        <w:jc w:val="both"/>
        <w:rPr>
          <w:rFonts w:ascii="Source Sans 3" w:hAnsi="Source Sans 3"/>
          <w:b/>
          <w:szCs w:val="22"/>
        </w:rPr>
      </w:pPr>
      <w:bookmarkStart w:id="0" w:name="_Toc111722537"/>
      <w:r w:rsidRPr="00723CAB">
        <w:rPr>
          <w:rFonts w:ascii="Source Sans 3" w:hAnsi="Source Sans 3"/>
          <w:b/>
          <w:szCs w:val="22"/>
        </w:rPr>
        <w:t xml:space="preserve">POSITION OVERVIEW </w:t>
      </w:r>
    </w:p>
    <w:p w14:paraId="7E64ECEC" w14:textId="77777777" w:rsidR="00723CAB" w:rsidRPr="00723CAB" w:rsidRDefault="00723CAB" w:rsidP="00724048">
      <w:pPr>
        <w:spacing w:after="0"/>
        <w:ind w:left="-720"/>
        <w:jc w:val="both"/>
        <w:rPr>
          <w:rFonts w:ascii="Source Sans 3" w:hAnsi="Source Sans 3"/>
          <w:b/>
          <w:szCs w:val="22"/>
        </w:rPr>
      </w:pPr>
      <w:r w:rsidRPr="00723CAB">
        <w:rPr>
          <w:rFonts w:ascii="Source Sans 3" w:hAnsi="Source Sans 3"/>
          <w:szCs w:val="22"/>
        </w:rPr>
        <w:t xml:space="preserve">We have an exciting opportunity in our Planning Department for a self-motivated professional with proven leadership skills, energy and creativity.  </w:t>
      </w:r>
      <w:r w:rsidRPr="00723CAB">
        <w:rPr>
          <w:rFonts w:ascii="Source Sans 3" w:eastAsia="Times New Roman" w:hAnsi="Source Sans 3" w:cs="Times New Roman"/>
          <w:szCs w:val="22"/>
        </w:rPr>
        <w:t>This is advanced professional planning work at the technical team lead level.  Reporting to the Manager of Development &amp; Environmental Services, the Planner 3, Supervisor will carry out major planning projects and/or work on the City’s most complex development applications and be responsible for liaising and coordinating with internal and external contacts on matters related to the work. You will also be responsible for overseeing and guiding staff engaged in the review and processing of development applications and ensuring that these conform to established plans and directives.  The Planner 3, Supervisor will be responsible for supervising the work of professional and technical staff and assist the Manager in section operations.</w:t>
      </w:r>
    </w:p>
    <w:p w14:paraId="7BCACC36" w14:textId="77777777" w:rsidR="00723CAB" w:rsidRPr="00723CAB" w:rsidRDefault="00723CAB" w:rsidP="00724048">
      <w:pPr>
        <w:spacing w:after="0"/>
        <w:ind w:left="-720"/>
        <w:jc w:val="both"/>
        <w:rPr>
          <w:rFonts w:ascii="Source Sans 3" w:hAnsi="Source Sans 3"/>
          <w:b/>
          <w:szCs w:val="22"/>
        </w:rPr>
      </w:pPr>
    </w:p>
    <w:p w14:paraId="295855C3" w14:textId="77777777" w:rsidR="00723CAB" w:rsidRPr="00723CAB" w:rsidRDefault="00723CAB" w:rsidP="00724048">
      <w:pPr>
        <w:spacing w:after="0"/>
        <w:ind w:left="-720"/>
        <w:jc w:val="both"/>
        <w:rPr>
          <w:rFonts w:ascii="Source Sans 3" w:hAnsi="Source Sans 3"/>
          <w:b/>
          <w:szCs w:val="22"/>
        </w:rPr>
      </w:pPr>
      <w:r w:rsidRPr="00723CAB">
        <w:rPr>
          <w:rFonts w:ascii="Source Sans 3" w:hAnsi="Source Sans 3"/>
          <w:b/>
          <w:szCs w:val="22"/>
        </w:rPr>
        <w:t>You will be a fantastic match for this role if you bring:</w:t>
      </w:r>
    </w:p>
    <w:p w14:paraId="0B72F275" w14:textId="22DABBDF" w:rsidR="00723CAB" w:rsidRPr="00724048" w:rsidRDefault="00723CAB" w:rsidP="00724048">
      <w:pPr>
        <w:pStyle w:val="ListParagraph"/>
        <w:numPr>
          <w:ilvl w:val="0"/>
          <w:numId w:val="2"/>
        </w:numPr>
        <w:jc w:val="both"/>
        <w:rPr>
          <w:rFonts w:ascii="Source Sans 3" w:hAnsi="Source Sans 3"/>
          <w:szCs w:val="22"/>
        </w:rPr>
      </w:pPr>
      <w:r w:rsidRPr="00724048">
        <w:rPr>
          <w:rFonts w:ascii="Source Sans 3" w:hAnsi="Source Sans 3"/>
          <w:szCs w:val="22"/>
        </w:rPr>
        <w:t xml:space="preserve">A master’s degree in urban, Regional, and/or Social Planning or equivalent combination of experience and education, and a </w:t>
      </w:r>
      <w:r w:rsidR="00F230DE" w:rsidRPr="00724048">
        <w:rPr>
          <w:rFonts w:ascii="Source Sans 3" w:hAnsi="Source Sans 3"/>
          <w:szCs w:val="22"/>
        </w:rPr>
        <w:t>bachelor’s</w:t>
      </w:r>
      <w:r w:rsidRPr="00724048">
        <w:rPr>
          <w:rFonts w:ascii="Source Sans 3" w:hAnsi="Source Sans 3"/>
          <w:szCs w:val="22"/>
        </w:rPr>
        <w:t xml:space="preserve"> degree in a related field(s</w:t>
      </w:r>
      <w:proofErr w:type="gramStart"/>
      <w:r w:rsidRPr="00724048">
        <w:rPr>
          <w:rFonts w:ascii="Source Sans 3" w:hAnsi="Source Sans 3"/>
          <w:szCs w:val="22"/>
        </w:rPr>
        <w:t>);</w:t>
      </w:r>
      <w:proofErr w:type="gramEnd"/>
    </w:p>
    <w:p w14:paraId="76A92CBF" w14:textId="77777777" w:rsidR="00723CAB" w:rsidRPr="00724048" w:rsidRDefault="00723CAB" w:rsidP="00724048">
      <w:pPr>
        <w:pStyle w:val="ListParagraph"/>
        <w:numPr>
          <w:ilvl w:val="0"/>
          <w:numId w:val="2"/>
        </w:numPr>
        <w:jc w:val="both"/>
        <w:rPr>
          <w:rFonts w:ascii="Source Sans 3" w:hAnsi="Source Sans 3"/>
          <w:szCs w:val="22"/>
        </w:rPr>
      </w:pPr>
      <w:r w:rsidRPr="00724048">
        <w:rPr>
          <w:rFonts w:ascii="Source Sans 3" w:hAnsi="Source Sans 3"/>
          <w:szCs w:val="22"/>
        </w:rPr>
        <w:t xml:space="preserve">A minimum of 8 years of development planning experience, preferably with a local government or the private development industry. </w:t>
      </w:r>
    </w:p>
    <w:p w14:paraId="3862A63E" w14:textId="77777777" w:rsidR="00723CAB" w:rsidRPr="00724048" w:rsidRDefault="00723CAB" w:rsidP="00724048">
      <w:pPr>
        <w:pStyle w:val="ListParagraph"/>
        <w:numPr>
          <w:ilvl w:val="0"/>
          <w:numId w:val="2"/>
        </w:numPr>
        <w:jc w:val="both"/>
        <w:rPr>
          <w:rFonts w:ascii="Source Sans 3" w:hAnsi="Source Sans 3"/>
          <w:szCs w:val="22"/>
        </w:rPr>
      </w:pPr>
      <w:r w:rsidRPr="00724048">
        <w:rPr>
          <w:rFonts w:ascii="Source Sans 3" w:hAnsi="Source Sans 3"/>
          <w:szCs w:val="22"/>
        </w:rPr>
        <w:t xml:space="preserve">Membership or eligibility for full membership in the Planning Institute of </w:t>
      </w:r>
      <w:proofErr w:type="gramStart"/>
      <w:r w:rsidRPr="00724048">
        <w:rPr>
          <w:rFonts w:ascii="Source Sans 3" w:hAnsi="Source Sans 3"/>
          <w:szCs w:val="22"/>
        </w:rPr>
        <w:t>BC;</w:t>
      </w:r>
      <w:proofErr w:type="gramEnd"/>
      <w:r w:rsidRPr="00724048">
        <w:rPr>
          <w:rFonts w:ascii="Source Sans 3" w:hAnsi="Source Sans 3"/>
          <w:szCs w:val="22"/>
        </w:rPr>
        <w:t xml:space="preserve"> </w:t>
      </w:r>
    </w:p>
    <w:p w14:paraId="416A33CB" w14:textId="77777777" w:rsidR="00723CAB" w:rsidRPr="00724048" w:rsidRDefault="00723CAB" w:rsidP="00724048">
      <w:pPr>
        <w:pStyle w:val="ListParagraph"/>
        <w:numPr>
          <w:ilvl w:val="0"/>
          <w:numId w:val="2"/>
        </w:numPr>
        <w:jc w:val="both"/>
        <w:rPr>
          <w:rFonts w:ascii="Source Sans 3" w:hAnsi="Source Sans 3"/>
          <w:b/>
          <w:szCs w:val="22"/>
        </w:rPr>
      </w:pPr>
      <w:r w:rsidRPr="00724048">
        <w:rPr>
          <w:rFonts w:ascii="Source Sans 3" w:hAnsi="Source Sans 3"/>
          <w:szCs w:val="22"/>
        </w:rPr>
        <w:t xml:space="preserve">Thorough knowledge of the principles, practices and laws applicable to the planning profession. </w:t>
      </w:r>
    </w:p>
    <w:p w14:paraId="5D4AF96B" w14:textId="77777777" w:rsidR="00723CAB" w:rsidRPr="00724048" w:rsidRDefault="00723CAB" w:rsidP="00724048">
      <w:pPr>
        <w:pStyle w:val="ListParagraph"/>
        <w:numPr>
          <w:ilvl w:val="0"/>
          <w:numId w:val="2"/>
        </w:numPr>
        <w:jc w:val="both"/>
        <w:rPr>
          <w:rFonts w:ascii="Source Sans 3" w:hAnsi="Source Sans 3"/>
          <w:b/>
          <w:szCs w:val="22"/>
        </w:rPr>
      </w:pPr>
      <w:r w:rsidRPr="00724048">
        <w:rPr>
          <w:rFonts w:ascii="Source Sans 3" w:hAnsi="Source Sans 3"/>
          <w:szCs w:val="22"/>
        </w:rPr>
        <w:t>Ability to lead and be proactive.</w:t>
      </w:r>
    </w:p>
    <w:p w14:paraId="119E238E" w14:textId="1477BFFB" w:rsidR="00723CAB" w:rsidRPr="00724048" w:rsidRDefault="00723CAB" w:rsidP="00724048">
      <w:pPr>
        <w:pStyle w:val="ListParagraph"/>
        <w:numPr>
          <w:ilvl w:val="0"/>
          <w:numId w:val="2"/>
        </w:numPr>
        <w:jc w:val="both"/>
        <w:rPr>
          <w:rFonts w:ascii="Source Sans 3" w:hAnsi="Source Sans 3"/>
          <w:b/>
          <w:szCs w:val="22"/>
        </w:rPr>
      </w:pPr>
      <w:r w:rsidRPr="00724048">
        <w:rPr>
          <w:rFonts w:ascii="Source Sans 3" w:hAnsi="Source Sans 3"/>
          <w:szCs w:val="22"/>
        </w:rPr>
        <w:t>Ability to interact with all levels of employees.</w:t>
      </w:r>
    </w:p>
    <w:p w14:paraId="3DFE11FF" w14:textId="5C58E3D3" w:rsidR="00723CAB" w:rsidRPr="00724048" w:rsidRDefault="00723CAB" w:rsidP="00724048">
      <w:pPr>
        <w:pStyle w:val="ListParagraph"/>
        <w:numPr>
          <w:ilvl w:val="0"/>
          <w:numId w:val="2"/>
        </w:numPr>
        <w:jc w:val="both"/>
        <w:rPr>
          <w:rFonts w:ascii="Source Sans 3" w:hAnsi="Source Sans 3"/>
          <w:b/>
          <w:szCs w:val="22"/>
        </w:rPr>
      </w:pPr>
      <w:r w:rsidRPr="00724048">
        <w:rPr>
          <w:rFonts w:ascii="Source Sans 3" w:hAnsi="Source Sans 3"/>
          <w:szCs w:val="22"/>
        </w:rPr>
        <w:lastRenderedPageBreak/>
        <w:t>Strong interpersonal skills and political acumen.</w:t>
      </w:r>
    </w:p>
    <w:p w14:paraId="6576BB02" w14:textId="1483AEE9" w:rsidR="00723CAB" w:rsidRPr="00724048" w:rsidRDefault="00723CAB" w:rsidP="00724048">
      <w:pPr>
        <w:pStyle w:val="ListParagraph"/>
        <w:numPr>
          <w:ilvl w:val="0"/>
          <w:numId w:val="2"/>
        </w:numPr>
        <w:jc w:val="both"/>
        <w:rPr>
          <w:rFonts w:ascii="Source Sans 3" w:hAnsi="Source Sans 3"/>
          <w:b/>
          <w:szCs w:val="22"/>
        </w:rPr>
      </w:pPr>
      <w:r w:rsidRPr="00724048">
        <w:rPr>
          <w:rFonts w:ascii="Source Sans 3" w:hAnsi="Source Sans 3"/>
          <w:szCs w:val="22"/>
        </w:rPr>
        <w:t>Strong desire for collaboration and teamwork.</w:t>
      </w:r>
    </w:p>
    <w:p w14:paraId="4771C07C" w14:textId="342F5DF7" w:rsidR="00723CAB" w:rsidRPr="00724048" w:rsidRDefault="00723CAB" w:rsidP="00724048">
      <w:pPr>
        <w:pStyle w:val="ListParagraph"/>
        <w:numPr>
          <w:ilvl w:val="0"/>
          <w:numId w:val="2"/>
        </w:numPr>
        <w:jc w:val="both"/>
        <w:rPr>
          <w:rFonts w:ascii="Source Sans 3" w:hAnsi="Source Sans 3"/>
          <w:b/>
          <w:szCs w:val="22"/>
        </w:rPr>
      </w:pPr>
      <w:r w:rsidRPr="00724048">
        <w:rPr>
          <w:rFonts w:ascii="Source Sans 3" w:hAnsi="Source Sans 3"/>
          <w:szCs w:val="22"/>
        </w:rPr>
        <w:t>Excellent writing and verbal communication skills.</w:t>
      </w:r>
    </w:p>
    <w:p w14:paraId="32F195E4" w14:textId="3679C5A0" w:rsidR="00723CAB" w:rsidRPr="00724048" w:rsidRDefault="00723CAB" w:rsidP="00724048">
      <w:pPr>
        <w:pStyle w:val="ListParagraph"/>
        <w:numPr>
          <w:ilvl w:val="0"/>
          <w:numId w:val="2"/>
        </w:numPr>
        <w:jc w:val="both"/>
        <w:rPr>
          <w:rFonts w:ascii="Source Sans 3" w:hAnsi="Source Sans 3"/>
          <w:b/>
          <w:szCs w:val="22"/>
        </w:rPr>
      </w:pPr>
      <w:r w:rsidRPr="00724048">
        <w:rPr>
          <w:rFonts w:ascii="Source Sans 3" w:hAnsi="Source Sans 3"/>
          <w:szCs w:val="22"/>
        </w:rPr>
        <w:t>Ability to balance multiple priorities simultaneously.</w:t>
      </w:r>
    </w:p>
    <w:p w14:paraId="0BDD301D" w14:textId="77777777" w:rsidR="00723CAB" w:rsidRPr="00724048" w:rsidRDefault="00723CAB" w:rsidP="00724048">
      <w:pPr>
        <w:pStyle w:val="ListParagraph"/>
        <w:numPr>
          <w:ilvl w:val="0"/>
          <w:numId w:val="2"/>
        </w:numPr>
        <w:jc w:val="both"/>
        <w:rPr>
          <w:rFonts w:ascii="Source Sans 3" w:hAnsi="Source Sans 3"/>
          <w:b/>
          <w:szCs w:val="22"/>
        </w:rPr>
      </w:pPr>
      <w:r w:rsidRPr="00724048">
        <w:rPr>
          <w:rFonts w:ascii="Source Sans 3" w:hAnsi="Source Sans 3"/>
          <w:szCs w:val="22"/>
        </w:rPr>
        <w:t>Ability to follow through on commitments and meet assigned deadlines; and</w:t>
      </w:r>
    </w:p>
    <w:p w14:paraId="09496009" w14:textId="1F409692" w:rsidR="00723CAB" w:rsidRPr="00724048" w:rsidRDefault="00723CAB" w:rsidP="00724048">
      <w:pPr>
        <w:pStyle w:val="ListParagraph"/>
        <w:numPr>
          <w:ilvl w:val="0"/>
          <w:numId w:val="2"/>
        </w:numPr>
        <w:jc w:val="both"/>
        <w:rPr>
          <w:rFonts w:ascii="Source Sans 3" w:hAnsi="Source Sans 3"/>
          <w:b/>
          <w:szCs w:val="22"/>
        </w:rPr>
      </w:pPr>
      <w:r w:rsidRPr="00724048">
        <w:rPr>
          <w:rFonts w:ascii="Source Sans 3" w:hAnsi="Source Sans 3"/>
          <w:szCs w:val="22"/>
        </w:rPr>
        <w:t>High degree of organizational and time management skills.</w:t>
      </w:r>
    </w:p>
    <w:p w14:paraId="7851E1E4" w14:textId="77777777" w:rsidR="00724048" w:rsidRDefault="00724048" w:rsidP="00724048">
      <w:pPr>
        <w:spacing w:after="0"/>
        <w:ind w:left="-720"/>
        <w:jc w:val="both"/>
        <w:rPr>
          <w:rFonts w:ascii="Source Sans 3" w:hAnsi="Source Sans 3"/>
          <w:b/>
          <w:szCs w:val="22"/>
        </w:rPr>
      </w:pPr>
    </w:p>
    <w:p w14:paraId="16509D5F" w14:textId="6DD7512B" w:rsidR="00723CAB" w:rsidRPr="00723CAB" w:rsidRDefault="00723CAB" w:rsidP="00724048">
      <w:pPr>
        <w:spacing w:after="0"/>
        <w:ind w:left="-720"/>
        <w:jc w:val="both"/>
        <w:rPr>
          <w:rFonts w:ascii="Source Sans 3" w:hAnsi="Source Sans 3"/>
          <w:b/>
          <w:szCs w:val="22"/>
        </w:rPr>
      </w:pPr>
      <w:r w:rsidRPr="00723CAB">
        <w:rPr>
          <w:rFonts w:ascii="Source Sans 3" w:hAnsi="Source Sans 3"/>
          <w:b/>
          <w:szCs w:val="22"/>
        </w:rPr>
        <w:t xml:space="preserve">DESIRABLE </w:t>
      </w:r>
      <w:r w:rsidR="00436548" w:rsidRPr="00723CAB">
        <w:rPr>
          <w:rFonts w:ascii="Source Sans 3" w:hAnsi="Source Sans 3"/>
          <w:b/>
          <w:szCs w:val="22"/>
        </w:rPr>
        <w:t>EDUCATION AND EXPERIENCE</w:t>
      </w:r>
    </w:p>
    <w:p w14:paraId="4C4332B0" w14:textId="59BBD7BF" w:rsidR="00723CAB" w:rsidRPr="00723CAB" w:rsidRDefault="00723CAB" w:rsidP="00724048">
      <w:pPr>
        <w:spacing w:after="0"/>
        <w:ind w:left="-720"/>
        <w:jc w:val="both"/>
        <w:rPr>
          <w:rFonts w:ascii="Source Sans 3" w:hAnsi="Source Sans 3"/>
          <w:b/>
          <w:szCs w:val="22"/>
        </w:rPr>
      </w:pPr>
      <w:r w:rsidRPr="00723CAB">
        <w:rPr>
          <w:rFonts w:ascii="Source Sans 3" w:hAnsi="Source Sans 3" w:cstheme="minorHAnsi"/>
          <w:szCs w:val="22"/>
        </w:rPr>
        <w:t>Master’s Degree in community, social, or regional planning, plus considerable related professional planning experience, or an equivalent combination of training and experience.</w:t>
      </w:r>
    </w:p>
    <w:p w14:paraId="4A50B98B" w14:textId="77777777" w:rsidR="00436548" w:rsidRPr="00723CAB" w:rsidRDefault="00436548" w:rsidP="00724048">
      <w:pPr>
        <w:spacing w:after="0"/>
        <w:ind w:left="-720"/>
        <w:jc w:val="both"/>
        <w:rPr>
          <w:rFonts w:ascii="Source Sans 3" w:hAnsi="Source Sans 3"/>
          <w:b/>
          <w:color w:val="181717"/>
          <w:szCs w:val="22"/>
        </w:rPr>
      </w:pPr>
    </w:p>
    <w:p w14:paraId="3FEAA724" w14:textId="77777777" w:rsidR="00723CAB" w:rsidRPr="00723CAB" w:rsidRDefault="00436548" w:rsidP="00724048">
      <w:pPr>
        <w:spacing w:after="0"/>
        <w:ind w:left="-720"/>
        <w:jc w:val="both"/>
        <w:rPr>
          <w:rFonts w:ascii="Source Sans 3" w:hAnsi="Source Sans 3"/>
          <w:b/>
          <w:szCs w:val="22"/>
        </w:rPr>
      </w:pPr>
      <w:r w:rsidRPr="00723CAB">
        <w:rPr>
          <w:rFonts w:ascii="Source Sans 3" w:hAnsi="Source Sans 3"/>
          <w:b/>
          <w:szCs w:val="22"/>
        </w:rPr>
        <w:t>KNOWLEDGE, SKILLS, AND ABILITIES</w:t>
      </w:r>
    </w:p>
    <w:p w14:paraId="2BC8C362" w14:textId="77777777" w:rsidR="00723CAB" w:rsidRPr="00724048" w:rsidRDefault="00723CAB" w:rsidP="00724048">
      <w:pPr>
        <w:pStyle w:val="ListParagraph"/>
        <w:numPr>
          <w:ilvl w:val="0"/>
          <w:numId w:val="3"/>
        </w:numPr>
        <w:jc w:val="both"/>
        <w:rPr>
          <w:rFonts w:ascii="Source Sans 3" w:hAnsi="Source Sans 3" w:cstheme="minorHAnsi"/>
          <w:szCs w:val="22"/>
        </w:rPr>
      </w:pPr>
      <w:r w:rsidRPr="00724048">
        <w:rPr>
          <w:rFonts w:ascii="Source Sans 3" w:hAnsi="Source Sans 3" w:cstheme="minorHAnsi"/>
          <w:szCs w:val="22"/>
        </w:rPr>
        <w:t>Thorough knowledge of the principles, practices, techniques, methods and procedures applicable to municipal planning.</w:t>
      </w:r>
    </w:p>
    <w:p w14:paraId="37A7A38A" w14:textId="77777777" w:rsidR="00723CAB" w:rsidRPr="00724048" w:rsidRDefault="00723CAB" w:rsidP="00724048">
      <w:pPr>
        <w:pStyle w:val="ListParagraph"/>
        <w:numPr>
          <w:ilvl w:val="0"/>
          <w:numId w:val="3"/>
        </w:numPr>
        <w:jc w:val="both"/>
        <w:rPr>
          <w:rFonts w:ascii="Source Sans 3" w:hAnsi="Source Sans 3" w:cstheme="minorHAnsi"/>
          <w:szCs w:val="22"/>
        </w:rPr>
      </w:pPr>
      <w:r w:rsidRPr="00724048">
        <w:rPr>
          <w:rFonts w:ascii="Source Sans 3" w:hAnsi="Source Sans 3" w:cstheme="minorHAnsi"/>
          <w:szCs w:val="22"/>
        </w:rPr>
        <w:t>Thorough knowledge of the policies, rules, regulations, bylaws and legislation governing the work.</w:t>
      </w:r>
    </w:p>
    <w:p w14:paraId="75964318" w14:textId="77777777" w:rsidR="00723CAB" w:rsidRPr="00724048" w:rsidRDefault="00723CAB" w:rsidP="00724048">
      <w:pPr>
        <w:pStyle w:val="ListParagraph"/>
        <w:numPr>
          <w:ilvl w:val="0"/>
          <w:numId w:val="3"/>
        </w:numPr>
        <w:jc w:val="both"/>
        <w:rPr>
          <w:rFonts w:ascii="Source Sans 3" w:hAnsi="Source Sans 3" w:cstheme="minorHAnsi"/>
          <w:szCs w:val="22"/>
        </w:rPr>
      </w:pPr>
      <w:r w:rsidRPr="00724048">
        <w:rPr>
          <w:rFonts w:ascii="Source Sans 3" w:hAnsi="Source Sans 3" w:cstheme="minorHAnsi"/>
          <w:szCs w:val="22"/>
        </w:rPr>
        <w:t>Considerable knowledge of economics, municipal finance and sociology as applicable to municipal planning.</w:t>
      </w:r>
    </w:p>
    <w:p w14:paraId="782F12DF" w14:textId="77777777" w:rsidR="00723CAB" w:rsidRPr="00724048" w:rsidRDefault="00723CAB" w:rsidP="00724048">
      <w:pPr>
        <w:pStyle w:val="ListParagraph"/>
        <w:numPr>
          <w:ilvl w:val="0"/>
          <w:numId w:val="3"/>
        </w:numPr>
        <w:jc w:val="both"/>
        <w:rPr>
          <w:rFonts w:ascii="Source Sans 3" w:hAnsi="Source Sans 3" w:cstheme="minorHAnsi"/>
          <w:szCs w:val="22"/>
        </w:rPr>
      </w:pPr>
      <w:r w:rsidRPr="00724048">
        <w:rPr>
          <w:rFonts w:ascii="Source Sans 3" w:hAnsi="Source Sans 3" w:cstheme="minorHAnsi"/>
          <w:szCs w:val="22"/>
        </w:rPr>
        <w:t>Considerable knowledge of research methods, statistical techniques and trends and developments in the field of municipal planning.</w:t>
      </w:r>
    </w:p>
    <w:p w14:paraId="693E6F6A" w14:textId="77777777" w:rsidR="00723CAB" w:rsidRPr="00724048" w:rsidRDefault="00723CAB" w:rsidP="00724048">
      <w:pPr>
        <w:pStyle w:val="ListParagraph"/>
        <w:numPr>
          <w:ilvl w:val="0"/>
          <w:numId w:val="3"/>
        </w:numPr>
        <w:jc w:val="both"/>
        <w:rPr>
          <w:rFonts w:ascii="Source Sans 3" w:hAnsi="Source Sans 3" w:cstheme="minorHAnsi"/>
          <w:szCs w:val="22"/>
        </w:rPr>
      </w:pPr>
      <w:r w:rsidRPr="00724048">
        <w:rPr>
          <w:rFonts w:ascii="Source Sans 3" w:hAnsi="Source Sans 3" w:cstheme="minorHAnsi"/>
          <w:szCs w:val="22"/>
        </w:rPr>
        <w:t>Ability to plan, assign and supervise the work of a group of professional and technical subordinates, and to provide advice and guidance on planning matters.</w:t>
      </w:r>
    </w:p>
    <w:p w14:paraId="5D41EF3C" w14:textId="77777777" w:rsidR="00723CAB" w:rsidRPr="00724048" w:rsidRDefault="00723CAB" w:rsidP="00724048">
      <w:pPr>
        <w:pStyle w:val="ListParagraph"/>
        <w:numPr>
          <w:ilvl w:val="0"/>
          <w:numId w:val="3"/>
        </w:numPr>
        <w:jc w:val="both"/>
        <w:rPr>
          <w:rFonts w:ascii="Source Sans 3" w:hAnsi="Source Sans 3" w:cstheme="minorHAnsi"/>
          <w:szCs w:val="22"/>
        </w:rPr>
      </w:pPr>
      <w:r w:rsidRPr="00724048">
        <w:rPr>
          <w:rFonts w:ascii="Source Sans 3" w:hAnsi="Source Sans 3" w:cstheme="minorHAnsi"/>
          <w:szCs w:val="22"/>
        </w:rPr>
        <w:t>Ability to process and oversee the more complex types of planning projects.</w:t>
      </w:r>
    </w:p>
    <w:p w14:paraId="6A0A8B29" w14:textId="77777777" w:rsidR="00723CAB" w:rsidRPr="00724048" w:rsidRDefault="00723CAB" w:rsidP="00724048">
      <w:pPr>
        <w:pStyle w:val="ListParagraph"/>
        <w:numPr>
          <w:ilvl w:val="0"/>
          <w:numId w:val="3"/>
        </w:numPr>
        <w:jc w:val="both"/>
        <w:rPr>
          <w:rFonts w:ascii="Source Sans 3" w:hAnsi="Source Sans 3"/>
          <w:b/>
          <w:szCs w:val="22"/>
        </w:rPr>
      </w:pPr>
      <w:r w:rsidRPr="00724048">
        <w:rPr>
          <w:rFonts w:ascii="Source Sans 3" w:hAnsi="Source Sans 3" w:cstheme="minorHAnsi"/>
          <w:szCs w:val="22"/>
        </w:rPr>
        <w:t>Ability to work with minimal supervision.</w:t>
      </w:r>
    </w:p>
    <w:p w14:paraId="7DA1B996" w14:textId="6A917A37" w:rsidR="00723CAB" w:rsidRPr="00724048" w:rsidRDefault="00723CAB" w:rsidP="00724048">
      <w:pPr>
        <w:pStyle w:val="ListParagraph"/>
        <w:numPr>
          <w:ilvl w:val="0"/>
          <w:numId w:val="3"/>
        </w:numPr>
        <w:jc w:val="both"/>
        <w:rPr>
          <w:rFonts w:ascii="Source Sans 3" w:hAnsi="Source Sans 3"/>
          <w:b/>
          <w:szCs w:val="22"/>
        </w:rPr>
      </w:pPr>
      <w:r w:rsidRPr="00724048">
        <w:rPr>
          <w:rFonts w:ascii="Source Sans 3" w:hAnsi="Source Sans 3" w:cstheme="minorHAnsi"/>
          <w:szCs w:val="22"/>
        </w:rPr>
        <w:t>Ability to establish and maintain effective working relationships with internal and external contacts.</w:t>
      </w:r>
    </w:p>
    <w:p w14:paraId="6CACC459" w14:textId="77777777" w:rsidR="00724048" w:rsidRDefault="00724048" w:rsidP="00724048">
      <w:pPr>
        <w:spacing w:after="0"/>
        <w:ind w:left="-720"/>
        <w:jc w:val="both"/>
        <w:rPr>
          <w:rFonts w:ascii="Source Sans 3" w:hAnsi="Source Sans 3"/>
          <w:b/>
          <w:szCs w:val="22"/>
        </w:rPr>
      </w:pPr>
    </w:p>
    <w:p w14:paraId="5C5858E8" w14:textId="41D03C79" w:rsidR="00723CAB" w:rsidRPr="00723CAB" w:rsidRDefault="00436548" w:rsidP="00724048">
      <w:pPr>
        <w:spacing w:after="0"/>
        <w:ind w:left="-720"/>
        <w:jc w:val="both"/>
        <w:rPr>
          <w:rFonts w:ascii="Source Sans 3" w:hAnsi="Source Sans 3"/>
          <w:b/>
          <w:szCs w:val="22"/>
        </w:rPr>
      </w:pPr>
      <w:r w:rsidRPr="00723CAB">
        <w:rPr>
          <w:rFonts w:ascii="Source Sans 3" w:hAnsi="Source Sans 3"/>
          <w:b/>
          <w:szCs w:val="22"/>
        </w:rPr>
        <w:t>LICENCES AND CERTIFICATES</w:t>
      </w:r>
    </w:p>
    <w:p w14:paraId="0B94C3C3" w14:textId="77777777" w:rsidR="00723CAB" w:rsidRPr="00724048" w:rsidRDefault="00723CAB" w:rsidP="00724048">
      <w:pPr>
        <w:pStyle w:val="ListParagraph"/>
        <w:numPr>
          <w:ilvl w:val="0"/>
          <w:numId w:val="4"/>
        </w:numPr>
        <w:jc w:val="both"/>
        <w:rPr>
          <w:rFonts w:ascii="Source Sans 3" w:hAnsi="Source Sans 3" w:cstheme="minorHAnsi"/>
          <w:szCs w:val="22"/>
        </w:rPr>
      </w:pPr>
      <w:r w:rsidRPr="00724048">
        <w:rPr>
          <w:rFonts w:ascii="Source Sans 3" w:hAnsi="Source Sans 3" w:cstheme="minorHAnsi"/>
          <w:szCs w:val="22"/>
        </w:rPr>
        <w:t>Driver's Licence for the Province of British Columbia.</w:t>
      </w:r>
    </w:p>
    <w:p w14:paraId="5204E210" w14:textId="3DDC9B8F" w:rsidR="00EE6787" w:rsidRPr="00724048" w:rsidRDefault="00723CAB" w:rsidP="00724048">
      <w:pPr>
        <w:pStyle w:val="ListParagraph"/>
        <w:numPr>
          <w:ilvl w:val="0"/>
          <w:numId w:val="4"/>
        </w:numPr>
        <w:jc w:val="both"/>
        <w:rPr>
          <w:rFonts w:ascii="Source Sans 3" w:hAnsi="Source Sans 3"/>
          <w:b/>
          <w:szCs w:val="22"/>
        </w:rPr>
      </w:pPr>
      <w:r w:rsidRPr="00724048">
        <w:rPr>
          <w:rFonts w:ascii="Source Sans 3" w:hAnsi="Source Sans 3" w:cstheme="minorHAnsi"/>
          <w:szCs w:val="22"/>
        </w:rPr>
        <w:t>Membership or eligibility for membership in the Canadian Institute of Planners.</w:t>
      </w:r>
    </w:p>
    <w:p w14:paraId="3A550538" w14:textId="77777777" w:rsidR="00724048" w:rsidRDefault="00724048" w:rsidP="00724048">
      <w:pPr>
        <w:spacing w:after="0" w:line="264" w:lineRule="auto"/>
        <w:ind w:left="-720" w:right="-900" w:hanging="10"/>
        <w:jc w:val="both"/>
        <w:rPr>
          <w:rFonts w:ascii="Source Sans 3" w:hAnsi="Source Sans 3"/>
          <w:b/>
          <w:color w:val="072B31"/>
          <w:szCs w:val="22"/>
        </w:rPr>
      </w:pPr>
    </w:p>
    <w:p w14:paraId="3A807A6D" w14:textId="1DF77BCC" w:rsidR="00EE6787" w:rsidRDefault="00EE6787" w:rsidP="00724048">
      <w:pPr>
        <w:spacing w:after="0" w:line="264" w:lineRule="auto"/>
        <w:ind w:left="-720" w:right="-900" w:hanging="10"/>
        <w:jc w:val="both"/>
        <w:rPr>
          <w:rFonts w:ascii="Source Sans 3" w:hAnsi="Source Sans 3"/>
          <w:b/>
          <w:color w:val="072B31"/>
          <w:szCs w:val="22"/>
        </w:rPr>
      </w:pPr>
      <w:r>
        <w:rPr>
          <w:rFonts w:ascii="Source Sans 3" w:hAnsi="Source Sans 3"/>
          <w:b/>
          <w:color w:val="072B31"/>
          <w:szCs w:val="22"/>
        </w:rPr>
        <w:t>EQUITY STATEMENT</w:t>
      </w:r>
      <w:bookmarkEnd w:id="0"/>
    </w:p>
    <w:p w14:paraId="6DE57572" w14:textId="77777777" w:rsidR="00EE6787" w:rsidRDefault="00EE6787" w:rsidP="00724048">
      <w:pPr>
        <w:spacing w:after="0" w:line="264" w:lineRule="auto"/>
        <w:ind w:left="-720" w:right="-900" w:hanging="10"/>
        <w:jc w:val="both"/>
        <w:rPr>
          <w:rFonts w:ascii="Source Sans 3" w:hAnsi="Source Sans 3"/>
          <w:b/>
          <w:szCs w:val="22"/>
        </w:rPr>
      </w:pPr>
      <w:r>
        <w:rPr>
          <w:rFonts w:ascii="Source Sans 3" w:hAnsi="Source Sans 3"/>
          <w:szCs w:val="22"/>
        </w:rPr>
        <w:t xml:space="preserve">At the City of Maple Ridge, we are dedicated to cultivating an inclusive culture that actively values and embraces diversity. We strive to attract and retain a talented, diverse workforce that is broadly reflective of the community we proudly serve. Accommodations are available on request for candidates taking part in all aspects of the selection process by contacting </w:t>
      </w:r>
      <w:hyperlink r:id="rId9" w:history="1">
        <w:r>
          <w:rPr>
            <w:rStyle w:val="Hyperlink"/>
            <w:rFonts w:ascii="Source Sans 3" w:hAnsi="Source Sans 3"/>
            <w:szCs w:val="22"/>
          </w:rPr>
          <w:t>hrenquires@mapleridge.ca</w:t>
        </w:r>
      </w:hyperlink>
      <w:r>
        <w:rPr>
          <w:rFonts w:ascii="Source Sans 3" w:hAnsi="Source Sans 3"/>
          <w:szCs w:val="22"/>
        </w:rPr>
        <w:t>.</w:t>
      </w:r>
      <w:r>
        <w:rPr>
          <w:rFonts w:ascii="Source Sans 3" w:hAnsi="Source Sans 3"/>
          <w:b/>
          <w:color w:val="181717"/>
          <w:sz w:val="20"/>
        </w:rPr>
        <w:br/>
      </w:r>
    </w:p>
    <w:p w14:paraId="16D78C0E" w14:textId="77777777" w:rsidR="00EE6787" w:rsidRDefault="00EE6787" w:rsidP="00724048">
      <w:pPr>
        <w:spacing w:after="0" w:line="264" w:lineRule="auto"/>
        <w:ind w:left="-720" w:right="-900" w:hanging="10"/>
        <w:jc w:val="both"/>
        <w:rPr>
          <w:rFonts w:ascii="Source Sans 3" w:hAnsi="Source Sans 3"/>
          <w:b/>
          <w:color w:val="072B31"/>
          <w:szCs w:val="22"/>
        </w:rPr>
      </w:pPr>
      <w:r>
        <w:rPr>
          <w:rFonts w:ascii="Source Sans 3" w:hAnsi="Source Sans 3"/>
          <w:b/>
          <w:color w:val="072B31"/>
          <w:szCs w:val="22"/>
        </w:rPr>
        <w:t>WHAT WE OFFER YOU</w:t>
      </w:r>
    </w:p>
    <w:p w14:paraId="6624AF74" w14:textId="77777777" w:rsidR="00EE6787" w:rsidRDefault="00EE6787" w:rsidP="00724048">
      <w:pPr>
        <w:spacing w:after="0" w:line="264" w:lineRule="auto"/>
        <w:ind w:left="-720" w:right="-900" w:hanging="10"/>
        <w:jc w:val="both"/>
        <w:rPr>
          <w:rFonts w:ascii="Source Sans 3" w:hAnsi="Source Sans 3"/>
          <w:b/>
          <w:color w:val="181717"/>
          <w:szCs w:val="22"/>
        </w:rPr>
      </w:pPr>
      <w:r>
        <w:rPr>
          <w:rFonts w:ascii="Source Sans 3" w:hAnsi="Source Sans 3"/>
          <w:szCs w:val="22"/>
        </w:rPr>
        <w:t xml:space="preserve">The City of Maple Ridge is a great place to work with competitive compensation packages that include the Municipal Pension Plan, a strong employee wellness program and the opportunity for professional career growth and professional </w:t>
      </w:r>
      <w:r>
        <w:rPr>
          <w:rFonts w:ascii="Source Sans 3" w:hAnsi="Source Sans 3"/>
          <w:szCs w:val="22"/>
        </w:rPr>
        <w:lastRenderedPageBreak/>
        <w:t>development. If you want to help shape a growing community in a municipality that strives for service excellence, then this is the position for you.</w:t>
      </w:r>
    </w:p>
    <w:p w14:paraId="286BE217" w14:textId="77777777" w:rsidR="00EE6787" w:rsidRDefault="00EE6787" w:rsidP="00724048">
      <w:pPr>
        <w:spacing w:after="0" w:line="264" w:lineRule="auto"/>
        <w:ind w:left="-576" w:right="-900" w:hanging="10"/>
        <w:jc w:val="both"/>
        <w:rPr>
          <w:rFonts w:ascii="Source Sans 3" w:hAnsi="Source Sans 3"/>
          <w:color w:val="3E403D"/>
          <w:szCs w:val="22"/>
          <w:lang w:val="en-GB"/>
        </w:rPr>
      </w:pPr>
    </w:p>
    <w:p w14:paraId="4DCD43E0" w14:textId="77777777" w:rsidR="00EE6787" w:rsidRPr="00724048" w:rsidRDefault="00EE6787" w:rsidP="00724048">
      <w:pPr>
        <w:shd w:val="clear" w:color="auto" w:fill="FFFFFF"/>
        <w:spacing w:after="150" w:line="240" w:lineRule="auto"/>
        <w:ind w:left="-576" w:right="-900"/>
        <w:jc w:val="both"/>
        <w:rPr>
          <w:rFonts w:ascii="Source Sans 3" w:hAnsi="Source Sans 3"/>
          <w:b/>
          <w:i/>
          <w:iCs/>
        </w:rPr>
      </w:pPr>
      <w:r w:rsidRPr="00724048">
        <w:rPr>
          <w:rFonts w:ascii="Source Sans 3" w:eastAsiaTheme="minorEastAsia" w:hAnsi="Source Sans 3" w:cs="Times New Roman"/>
          <w:b/>
          <w:i/>
          <w:iCs/>
          <w:color w:val="3E403D"/>
          <w:szCs w:val="22"/>
          <w:lang w:val="en-GB" w:bidi="ar-SA"/>
        </w:rPr>
        <w:t>We thank all applicants for their interest, however, only those under consideration will be contacted.</w:t>
      </w:r>
    </w:p>
    <w:p w14:paraId="0AFEADB3" w14:textId="77777777" w:rsidR="00EE6787" w:rsidRPr="00724048" w:rsidRDefault="00EE6787" w:rsidP="00724048">
      <w:pPr>
        <w:ind w:left="-990" w:right="-990"/>
        <w:jc w:val="both"/>
        <w:rPr>
          <w:rFonts w:ascii="Segoe UI" w:hAnsi="Segoe UI" w:cs="Segoe UI"/>
          <w:i/>
          <w:iCs/>
        </w:rPr>
      </w:pPr>
    </w:p>
    <w:p w14:paraId="12B7330A" w14:textId="77777777" w:rsidR="00EE6787" w:rsidRPr="00EE6787" w:rsidRDefault="00EE6787" w:rsidP="00724048">
      <w:pPr>
        <w:ind w:left="-990" w:right="-990"/>
        <w:jc w:val="both"/>
        <w:rPr>
          <w:rFonts w:ascii="Segoe UI" w:hAnsi="Segoe UI" w:cs="Segoe UI"/>
        </w:rPr>
      </w:pPr>
    </w:p>
    <w:sectPr w:rsidR="00EE6787" w:rsidRPr="00EE6787" w:rsidSect="007A50B7">
      <w:footerReference w:type="default" r:id="rId10"/>
      <w:headerReference w:type="first" r:id="rId11"/>
      <w:footerReference w:type="first" r:id="rId12"/>
      <w:pgSz w:w="12240" w:h="15840"/>
      <w:pgMar w:top="1440" w:right="1440" w:bottom="1440" w:left="1440" w:header="708"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847EC" w14:textId="77777777" w:rsidR="000940F9" w:rsidRDefault="000940F9" w:rsidP="00354C39">
      <w:r>
        <w:separator/>
      </w:r>
    </w:p>
  </w:endnote>
  <w:endnote w:type="continuationSeparator" w:id="0">
    <w:p w14:paraId="25F211B6" w14:textId="77777777" w:rsidR="000940F9" w:rsidRDefault="000940F9" w:rsidP="0035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DBDFA" w14:textId="77777777" w:rsidR="007B233A" w:rsidRPr="00EA10C7" w:rsidRDefault="00FB4FA7" w:rsidP="00727789">
    <w:pPr>
      <w:pStyle w:val="Footer"/>
      <w:tabs>
        <w:tab w:val="clear" w:pos="9360"/>
        <w:tab w:val="right" w:pos="9356"/>
      </w:tabs>
      <w:ind w:right="4"/>
      <w:jc w:val="right"/>
      <w:rPr>
        <w:vertAlign w:val="subscript"/>
      </w:rPr>
    </w:pPr>
    <w:r>
      <w:rPr>
        <w:noProof/>
        <w:vertAlign w:val="subscript"/>
      </w:rPr>
      <w:drawing>
        <wp:anchor distT="0" distB="0" distL="114300" distR="114300" simplePos="0" relativeHeight="251685888" behindDoc="0" locked="0" layoutInCell="1" allowOverlap="1" wp14:anchorId="37B418DD" wp14:editId="132AB260">
          <wp:simplePos x="0" y="0"/>
          <wp:positionH relativeFrom="page">
            <wp:align>left</wp:align>
          </wp:positionH>
          <wp:positionV relativeFrom="paragraph">
            <wp:posOffset>-540054</wp:posOffset>
          </wp:positionV>
          <wp:extent cx="7760466" cy="1009856"/>
          <wp:effectExtent l="0" t="0" r="0" b="0"/>
          <wp:wrapNone/>
          <wp:docPr id="23135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466" cy="100985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69A3" w14:textId="77777777" w:rsidR="00FB4FA7" w:rsidRDefault="00EC2897">
    <w:pPr>
      <w:pStyle w:val="Footer"/>
    </w:pPr>
    <w:r>
      <w:rPr>
        <w:noProof/>
        <w:vertAlign w:val="subscript"/>
      </w:rPr>
      <w:drawing>
        <wp:anchor distT="0" distB="0" distL="114300" distR="114300" simplePos="0" relativeHeight="251689984" behindDoc="0" locked="0" layoutInCell="1" allowOverlap="1" wp14:anchorId="1CED1250" wp14:editId="4DE435E4">
          <wp:simplePos x="0" y="0"/>
          <wp:positionH relativeFrom="page">
            <wp:align>right</wp:align>
          </wp:positionH>
          <wp:positionV relativeFrom="paragraph">
            <wp:posOffset>280035</wp:posOffset>
          </wp:positionV>
          <wp:extent cx="7772400" cy="1011408"/>
          <wp:effectExtent l="0" t="0" r="0" b="0"/>
          <wp:wrapNone/>
          <wp:docPr id="2242438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114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569CE" w14:textId="77777777" w:rsidR="00FB4FA7" w:rsidRDefault="00FB4FA7">
    <w:pPr>
      <w:pStyle w:val="Footer"/>
    </w:pPr>
  </w:p>
  <w:p w14:paraId="1B08EAA4" w14:textId="77777777" w:rsidR="00FB4FA7" w:rsidRDefault="00FB4FA7">
    <w:pPr>
      <w:pStyle w:val="Footer"/>
    </w:pPr>
  </w:p>
  <w:p w14:paraId="401E5125" w14:textId="77777777" w:rsidR="00FB4FA7" w:rsidRDefault="00FB4FA7">
    <w:pPr>
      <w:pStyle w:val="Footer"/>
    </w:pPr>
  </w:p>
  <w:p w14:paraId="661BE1CA" w14:textId="77777777" w:rsidR="00FB4FA7" w:rsidRDefault="00FB4FA7">
    <w:pPr>
      <w:pStyle w:val="Footer"/>
    </w:pPr>
  </w:p>
  <w:p w14:paraId="56B1EB0E" w14:textId="77777777" w:rsidR="00FB4FA7" w:rsidRDefault="00FB4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88DE4" w14:textId="77777777" w:rsidR="000940F9" w:rsidRDefault="000940F9" w:rsidP="00354C39">
      <w:r>
        <w:separator/>
      </w:r>
    </w:p>
  </w:footnote>
  <w:footnote w:type="continuationSeparator" w:id="0">
    <w:p w14:paraId="2C4F8503" w14:textId="77777777" w:rsidR="000940F9" w:rsidRDefault="000940F9" w:rsidP="00354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7CED" w14:textId="6E8DEC3D" w:rsidR="00FB4FA7" w:rsidRDefault="008C39B8" w:rsidP="004C47C8">
    <w:pPr>
      <w:pStyle w:val="Header"/>
      <w:rPr>
        <w:noProof/>
      </w:rPr>
    </w:pPr>
    <w:r>
      <w:rPr>
        <w:noProof/>
      </w:rPr>
      <w:drawing>
        <wp:anchor distT="0" distB="0" distL="114300" distR="114300" simplePos="0" relativeHeight="251693056" behindDoc="0" locked="0" layoutInCell="1" allowOverlap="1" wp14:anchorId="55ACC696" wp14:editId="7C98E6A7">
          <wp:simplePos x="0" y="0"/>
          <wp:positionH relativeFrom="page">
            <wp:posOffset>152400</wp:posOffset>
          </wp:positionH>
          <wp:positionV relativeFrom="paragraph">
            <wp:posOffset>-297180</wp:posOffset>
          </wp:positionV>
          <wp:extent cx="7772400" cy="2179760"/>
          <wp:effectExtent l="0" t="0" r="0" b="0"/>
          <wp:wrapNone/>
          <wp:docPr id="872092215" name="Picture 3" descr="A group of people playing with a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92215" name="Picture 3" descr="A group of people playing with a bal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17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C4E">
      <w:rPr>
        <w:noProof/>
      </w:rPr>
      <w:drawing>
        <wp:anchor distT="0" distB="0" distL="114300" distR="114300" simplePos="0" relativeHeight="251691008" behindDoc="0" locked="0" layoutInCell="1" allowOverlap="1" wp14:anchorId="63EA6D63" wp14:editId="5D4563C6">
          <wp:simplePos x="0" y="0"/>
          <wp:positionH relativeFrom="page">
            <wp:align>right</wp:align>
          </wp:positionH>
          <wp:positionV relativeFrom="paragraph">
            <wp:posOffset>-449580</wp:posOffset>
          </wp:positionV>
          <wp:extent cx="7772400" cy="2179760"/>
          <wp:effectExtent l="0" t="0" r="0" b="0"/>
          <wp:wrapNone/>
          <wp:docPr id="5826024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17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27E18" w14:textId="77777777" w:rsidR="004C47C8" w:rsidRDefault="004C47C8" w:rsidP="004C47C8">
    <w:pPr>
      <w:pStyle w:val="Header"/>
    </w:pPr>
  </w:p>
  <w:p w14:paraId="15D763B1" w14:textId="77777777" w:rsidR="00AA4F18" w:rsidRDefault="00AA4F18" w:rsidP="004C47C8">
    <w:pPr>
      <w:pStyle w:val="Header"/>
    </w:pPr>
  </w:p>
  <w:p w14:paraId="5147FD25" w14:textId="77777777" w:rsidR="00AA4F18" w:rsidRDefault="00AA4F18" w:rsidP="004C47C8">
    <w:pPr>
      <w:pStyle w:val="Header"/>
    </w:pPr>
  </w:p>
  <w:p w14:paraId="73BC2B11" w14:textId="77777777" w:rsidR="00FB4FA7" w:rsidRDefault="00FB4FA7">
    <w:pPr>
      <w:pStyle w:val="Header"/>
    </w:pPr>
  </w:p>
  <w:p w14:paraId="458A5A6B" w14:textId="77777777" w:rsidR="00360A80" w:rsidRDefault="00360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5C40"/>
    <w:multiLevelType w:val="hybridMultilevel"/>
    <w:tmpl w:val="761C734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D745483"/>
    <w:multiLevelType w:val="hybridMultilevel"/>
    <w:tmpl w:val="B72470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40FA7B1E"/>
    <w:multiLevelType w:val="hybridMultilevel"/>
    <w:tmpl w:val="1AA0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D515FB"/>
    <w:multiLevelType w:val="hybridMultilevel"/>
    <w:tmpl w:val="D640FB6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049572469">
    <w:abstractNumId w:val="2"/>
  </w:num>
  <w:num w:numId="2" w16cid:durableId="9796746">
    <w:abstractNumId w:val="3"/>
  </w:num>
  <w:num w:numId="3" w16cid:durableId="1898322107">
    <w:abstractNumId w:val="0"/>
  </w:num>
  <w:num w:numId="4" w16cid:durableId="83121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18"/>
    <w:rsid w:val="00024556"/>
    <w:rsid w:val="000315E1"/>
    <w:rsid w:val="00050FF3"/>
    <w:rsid w:val="000645D0"/>
    <w:rsid w:val="00072CF2"/>
    <w:rsid w:val="00073183"/>
    <w:rsid w:val="0008335F"/>
    <w:rsid w:val="000940F9"/>
    <w:rsid w:val="000A28CF"/>
    <w:rsid w:val="000B45DD"/>
    <w:rsid w:val="000F6E0B"/>
    <w:rsid w:val="000F7D7B"/>
    <w:rsid w:val="0010723D"/>
    <w:rsid w:val="001201E6"/>
    <w:rsid w:val="0016046F"/>
    <w:rsid w:val="001721CF"/>
    <w:rsid w:val="00183810"/>
    <w:rsid w:val="00195177"/>
    <w:rsid w:val="00195279"/>
    <w:rsid w:val="001A6B09"/>
    <w:rsid w:val="001D595A"/>
    <w:rsid w:val="001D6F3C"/>
    <w:rsid w:val="00214B10"/>
    <w:rsid w:val="00245473"/>
    <w:rsid w:val="002570F2"/>
    <w:rsid w:val="0028163C"/>
    <w:rsid w:val="00294183"/>
    <w:rsid w:val="002A05FE"/>
    <w:rsid w:val="002A19A3"/>
    <w:rsid w:val="002E453D"/>
    <w:rsid w:val="002E54CC"/>
    <w:rsid w:val="002F0631"/>
    <w:rsid w:val="00313DB7"/>
    <w:rsid w:val="003246F9"/>
    <w:rsid w:val="00337168"/>
    <w:rsid w:val="00337618"/>
    <w:rsid w:val="003427BB"/>
    <w:rsid w:val="00353FB5"/>
    <w:rsid w:val="00354C39"/>
    <w:rsid w:val="00357560"/>
    <w:rsid w:val="00360A80"/>
    <w:rsid w:val="00391640"/>
    <w:rsid w:val="003A1035"/>
    <w:rsid w:val="003A7D86"/>
    <w:rsid w:val="004068C4"/>
    <w:rsid w:val="00436548"/>
    <w:rsid w:val="00453098"/>
    <w:rsid w:val="00453DF7"/>
    <w:rsid w:val="00465355"/>
    <w:rsid w:val="00465EE9"/>
    <w:rsid w:val="004C47C8"/>
    <w:rsid w:val="004D75D5"/>
    <w:rsid w:val="00501B15"/>
    <w:rsid w:val="00512015"/>
    <w:rsid w:val="00544EBC"/>
    <w:rsid w:val="0055487D"/>
    <w:rsid w:val="00556DF1"/>
    <w:rsid w:val="00570D23"/>
    <w:rsid w:val="00597C9C"/>
    <w:rsid w:val="005A69D1"/>
    <w:rsid w:val="005C307D"/>
    <w:rsid w:val="005D6EF0"/>
    <w:rsid w:val="005F58E8"/>
    <w:rsid w:val="00617FF0"/>
    <w:rsid w:val="00625A23"/>
    <w:rsid w:val="006352C4"/>
    <w:rsid w:val="0065104C"/>
    <w:rsid w:val="00654993"/>
    <w:rsid w:val="00674D33"/>
    <w:rsid w:val="006C4A76"/>
    <w:rsid w:val="006E50A3"/>
    <w:rsid w:val="00705477"/>
    <w:rsid w:val="00706B7E"/>
    <w:rsid w:val="00723CAB"/>
    <w:rsid w:val="00724048"/>
    <w:rsid w:val="00727789"/>
    <w:rsid w:val="007330B4"/>
    <w:rsid w:val="00794CB1"/>
    <w:rsid w:val="007950C8"/>
    <w:rsid w:val="007A29B1"/>
    <w:rsid w:val="007A50B7"/>
    <w:rsid w:val="007B233A"/>
    <w:rsid w:val="007C1B70"/>
    <w:rsid w:val="007C5229"/>
    <w:rsid w:val="007E60CB"/>
    <w:rsid w:val="00832F07"/>
    <w:rsid w:val="00842F6D"/>
    <w:rsid w:val="00857E6B"/>
    <w:rsid w:val="00860DCA"/>
    <w:rsid w:val="00864153"/>
    <w:rsid w:val="00864BAC"/>
    <w:rsid w:val="00887A03"/>
    <w:rsid w:val="008972AA"/>
    <w:rsid w:val="008B1851"/>
    <w:rsid w:val="008C39B8"/>
    <w:rsid w:val="008E04D2"/>
    <w:rsid w:val="008E1408"/>
    <w:rsid w:val="008F6864"/>
    <w:rsid w:val="009027C7"/>
    <w:rsid w:val="00904A8D"/>
    <w:rsid w:val="009058CA"/>
    <w:rsid w:val="0091402B"/>
    <w:rsid w:val="0091473E"/>
    <w:rsid w:val="00925CC6"/>
    <w:rsid w:val="0093601A"/>
    <w:rsid w:val="00950D41"/>
    <w:rsid w:val="00950D5D"/>
    <w:rsid w:val="00983715"/>
    <w:rsid w:val="009929D9"/>
    <w:rsid w:val="009B098C"/>
    <w:rsid w:val="009B5C86"/>
    <w:rsid w:val="009C39C9"/>
    <w:rsid w:val="00A33CF3"/>
    <w:rsid w:val="00A349E6"/>
    <w:rsid w:val="00A47E94"/>
    <w:rsid w:val="00A53A86"/>
    <w:rsid w:val="00A56FD0"/>
    <w:rsid w:val="00A6234C"/>
    <w:rsid w:val="00A650A9"/>
    <w:rsid w:val="00A76B4F"/>
    <w:rsid w:val="00A77213"/>
    <w:rsid w:val="00A9091D"/>
    <w:rsid w:val="00AA4F18"/>
    <w:rsid w:val="00AC56B9"/>
    <w:rsid w:val="00AD563B"/>
    <w:rsid w:val="00AD7B0E"/>
    <w:rsid w:val="00B37800"/>
    <w:rsid w:val="00B60433"/>
    <w:rsid w:val="00B85CE2"/>
    <w:rsid w:val="00BA5368"/>
    <w:rsid w:val="00BC2AAB"/>
    <w:rsid w:val="00BF543B"/>
    <w:rsid w:val="00C21C4E"/>
    <w:rsid w:val="00C41239"/>
    <w:rsid w:val="00C41BB4"/>
    <w:rsid w:val="00C443B3"/>
    <w:rsid w:val="00C64BF4"/>
    <w:rsid w:val="00C874D5"/>
    <w:rsid w:val="00C96044"/>
    <w:rsid w:val="00CB2327"/>
    <w:rsid w:val="00CC3F97"/>
    <w:rsid w:val="00D01E5F"/>
    <w:rsid w:val="00D11685"/>
    <w:rsid w:val="00D17EB3"/>
    <w:rsid w:val="00D324C4"/>
    <w:rsid w:val="00D6727B"/>
    <w:rsid w:val="00D97CBA"/>
    <w:rsid w:val="00DA2EBC"/>
    <w:rsid w:val="00DB5648"/>
    <w:rsid w:val="00DC0A42"/>
    <w:rsid w:val="00DC79DD"/>
    <w:rsid w:val="00DE0D1A"/>
    <w:rsid w:val="00DF653A"/>
    <w:rsid w:val="00E664EA"/>
    <w:rsid w:val="00E66D6B"/>
    <w:rsid w:val="00E81D5E"/>
    <w:rsid w:val="00EA10C7"/>
    <w:rsid w:val="00EB1565"/>
    <w:rsid w:val="00EB6361"/>
    <w:rsid w:val="00EC2897"/>
    <w:rsid w:val="00EC2AF9"/>
    <w:rsid w:val="00EE6787"/>
    <w:rsid w:val="00F07EC3"/>
    <w:rsid w:val="00F230DE"/>
    <w:rsid w:val="00F53B34"/>
    <w:rsid w:val="00FB34FC"/>
    <w:rsid w:val="00FB4FA7"/>
    <w:rsid w:val="00FC0738"/>
    <w:rsid w:val="00FE2E56"/>
    <w:rsid w:val="43F94D9F"/>
    <w:rsid w:val="78B2AC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6C002"/>
  <w15:chartTrackingRefBased/>
  <w15:docId w15:val="{7BF75742-9242-48BA-97C7-7D8CA31B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qFormat="1"/>
    <w:lsdException w:name="heading 3" w:semiHidden="1" w:uiPriority="3" w:qFormat="1"/>
    <w:lsdException w:name="heading 4" w:semiHidden="1" w:uiPriority="3"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787"/>
    <w:pPr>
      <w:spacing w:after="160" w:line="259" w:lineRule="auto"/>
    </w:pPr>
    <w:rPr>
      <w:rFonts w:ascii="Calibri" w:eastAsia="Calibri" w:hAnsi="Calibri" w:cs="Calibri"/>
      <w:color w:val="000000"/>
      <w:kern w:val="0"/>
      <w:sz w:val="22"/>
      <w:lang w:val="en-US" w:bidi="en-US"/>
      <w14:ligatures w14:val="none"/>
    </w:rPr>
  </w:style>
  <w:style w:type="paragraph" w:styleId="Heading1">
    <w:name w:val="heading 1"/>
    <w:basedOn w:val="Normal"/>
    <w:next w:val="Normal"/>
    <w:link w:val="Heading1Char"/>
    <w:uiPriority w:val="3"/>
    <w:qFormat/>
    <w:rsid w:val="00A56FD0"/>
    <w:pPr>
      <w:keepNext/>
      <w:keepLines/>
      <w:spacing w:before="240"/>
      <w:outlineLvl w:val="0"/>
    </w:pPr>
    <w:rPr>
      <w:rFonts w:eastAsiaTheme="majorEastAsia" w:cstheme="majorBidi"/>
      <w:b/>
      <w:color w:val="F05025"/>
      <w:sz w:val="36"/>
      <w:szCs w:val="32"/>
    </w:rPr>
  </w:style>
  <w:style w:type="paragraph" w:styleId="Heading2">
    <w:name w:val="heading 2"/>
    <w:basedOn w:val="Normal"/>
    <w:next w:val="Normal"/>
    <w:link w:val="Heading2Char"/>
    <w:uiPriority w:val="3"/>
    <w:unhideWhenUsed/>
    <w:qFormat/>
    <w:rsid w:val="00DF653A"/>
    <w:pPr>
      <w:keepNext/>
      <w:keepLines/>
      <w:spacing w:before="40" w:after="0" w:line="256" w:lineRule="auto"/>
      <w:outlineLvl w:val="1"/>
    </w:pPr>
    <w:rPr>
      <w:rFonts w:eastAsiaTheme="majorEastAsia" w:cstheme="majorBidi"/>
      <w:b/>
      <w:color w:val="FF9E1B"/>
      <w:sz w:val="32"/>
      <w:szCs w:val="26"/>
    </w:rPr>
  </w:style>
  <w:style w:type="paragraph" w:styleId="Heading3">
    <w:name w:val="heading 3"/>
    <w:basedOn w:val="Normal"/>
    <w:next w:val="Normal"/>
    <w:link w:val="Heading3Char"/>
    <w:uiPriority w:val="3"/>
    <w:unhideWhenUsed/>
    <w:qFormat/>
    <w:rsid w:val="00DF653A"/>
    <w:pPr>
      <w:keepNext/>
      <w:keepLines/>
      <w:spacing w:before="40" w:after="0" w:line="256" w:lineRule="auto"/>
      <w:outlineLvl w:val="2"/>
    </w:pPr>
    <w:rPr>
      <w:rFonts w:eastAsiaTheme="majorEastAsia" w:cstheme="majorBidi"/>
      <w:b/>
      <w:color w:val="007377"/>
      <w:sz w:val="28"/>
    </w:rPr>
  </w:style>
  <w:style w:type="paragraph" w:styleId="Heading4">
    <w:name w:val="heading 4"/>
    <w:basedOn w:val="Normal"/>
    <w:next w:val="Normal"/>
    <w:link w:val="Heading4Char"/>
    <w:uiPriority w:val="3"/>
    <w:unhideWhenUsed/>
    <w:qFormat/>
    <w:rsid w:val="00DF653A"/>
    <w:pPr>
      <w:keepNext/>
      <w:keepLines/>
      <w:spacing w:before="40" w:after="0" w:line="256" w:lineRule="auto"/>
      <w:outlineLvl w:val="3"/>
    </w:pPr>
    <w:rPr>
      <w:rFonts w:eastAsiaTheme="majorEastAsia" w:cstheme="majorBidi"/>
      <w:b/>
      <w:iCs/>
      <w:color w:val="00A3AD"/>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C39"/>
    <w:pPr>
      <w:tabs>
        <w:tab w:val="center" w:pos="4680"/>
        <w:tab w:val="right" w:pos="9360"/>
      </w:tabs>
    </w:pPr>
  </w:style>
  <w:style w:type="character" w:customStyle="1" w:styleId="HeaderChar">
    <w:name w:val="Header Char"/>
    <w:basedOn w:val="DefaultParagraphFont"/>
    <w:link w:val="Header"/>
    <w:uiPriority w:val="99"/>
    <w:rsid w:val="00354C39"/>
  </w:style>
  <w:style w:type="paragraph" w:styleId="Footer">
    <w:name w:val="footer"/>
    <w:basedOn w:val="Normal"/>
    <w:link w:val="FooterChar"/>
    <w:uiPriority w:val="5"/>
    <w:semiHidden/>
    <w:rsid w:val="00A77213"/>
    <w:pPr>
      <w:tabs>
        <w:tab w:val="center" w:pos="4680"/>
        <w:tab w:val="right" w:pos="9360"/>
      </w:tabs>
      <w:spacing w:after="0"/>
    </w:pPr>
    <w:rPr>
      <w:sz w:val="18"/>
    </w:rPr>
  </w:style>
  <w:style w:type="character" w:customStyle="1" w:styleId="FooterChar">
    <w:name w:val="Footer Char"/>
    <w:basedOn w:val="DefaultParagraphFont"/>
    <w:link w:val="Footer"/>
    <w:uiPriority w:val="5"/>
    <w:semiHidden/>
    <w:rsid w:val="007330B4"/>
    <w:rPr>
      <w:rFonts w:ascii="Source Sans 3" w:hAnsi="Source Sans 3"/>
      <w:sz w:val="18"/>
    </w:rPr>
  </w:style>
  <w:style w:type="paragraph" w:styleId="NoSpacing">
    <w:name w:val="No Spacing"/>
    <w:uiPriority w:val="1"/>
    <w:qFormat/>
    <w:rsid w:val="00AC56B9"/>
    <w:rPr>
      <w:rFonts w:ascii="Source Sans 3" w:hAnsi="Source Sans 3"/>
      <w:sz w:val="22"/>
    </w:rPr>
  </w:style>
  <w:style w:type="character" w:customStyle="1" w:styleId="Heading1Char">
    <w:name w:val="Heading 1 Char"/>
    <w:basedOn w:val="DefaultParagraphFont"/>
    <w:link w:val="Heading1"/>
    <w:uiPriority w:val="3"/>
    <w:rsid w:val="00A56FD0"/>
    <w:rPr>
      <w:rFonts w:ascii="Source Sans 3" w:eastAsiaTheme="majorEastAsia" w:hAnsi="Source Sans 3" w:cstheme="majorBidi"/>
      <w:b/>
      <w:color w:val="F05025"/>
      <w:sz w:val="36"/>
      <w:szCs w:val="32"/>
    </w:rPr>
  </w:style>
  <w:style w:type="table" w:styleId="TableGrid">
    <w:name w:val="Table Grid"/>
    <w:basedOn w:val="TableNormal"/>
    <w:uiPriority w:val="39"/>
    <w:rsid w:val="00AC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B85CE2"/>
    <w:pPr>
      <w:spacing w:after="60"/>
    </w:pPr>
    <w:rPr>
      <w:iCs/>
      <w:sz w:val="20"/>
      <w:szCs w:val="18"/>
    </w:rPr>
  </w:style>
  <w:style w:type="paragraph" w:customStyle="1" w:styleId="Attribution">
    <w:name w:val="Attribution"/>
    <w:basedOn w:val="NoSpacing"/>
    <w:uiPriority w:val="3"/>
    <w:qFormat/>
    <w:rsid w:val="008F6864"/>
    <w:pPr>
      <w:spacing w:after="240"/>
      <w:contextualSpacing/>
    </w:pPr>
    <w:rPr>
      <w:sz w:val="20"/>
    </w:rPr>
  </w:style>
  <w:style w:type="paragraph" w:customStyle="1" w:styleId="cc">
    <w:name w:val="cc"/>
    <w:basedOn w:val="Attribution"/>
    <w:uiPriority w:val="4"/>
    <w:qFormat/>
    <w:rsid w:val="008F6864"/>
  </w:style>
  <w:style w:type="character" w:customStyle="1" w:styleId="Heading2Char">
    <w:name w:val="Heading 2 Char"/>
    <w:basedOn w:val="DefaultParagraphFont"/>
    <w:link w:val="Heading2"/>
    <w:uiPriority w:val="3"/>
    <w:rsid w:val="00DF653A"/>
    <w:rPr>
      <w:rFonts w:ascii="Source Sans 3" w:eastAsiaTheme="majorEastAsia" w:hAnsi="Source Sans 3" w:cstheme="majorBidi"/>
      <w:b/>
      <w:color w:val="FF9E1B"/>
      <w:kern w:val="0"/>
      <w:sz w:val="32"/>
      <w:szCs w:val="26"/>
      <w:lang w:val="en-US"/>
      <w14:ligatures w14:val="none"/>
    </w:rPr>
  </w:style>
  <w:style w:type="character" w:customStyle="1" w:styleId="Heading3Char">
    <w:name w:val="Heading 3 Char"/>
    <w:basedOn w:val="DefaultParagraphFont"/>
    <w:link w:val="Heading3"/>
    <w:uiPriority w:val="3"/>
    <w:rsid w:val="00DF653A"/>
    <w:rPr>
      <w:rFonts w:ascii="Source Sans 3" w:eastAsiaTheme="majorEastAsia" w:hAnsi="Source Sans 3" w:cstheme="majorBidi"/>
      <w:b/>
      <w:color w:val="007377"/>
      <w:kern w:val="0"/>
      <w:sz w:val="28"/>
      <w:lang w:val="en-US"/>
      <w14:ligatures w14:val="none"/>
    </w:rPr>
  </w:style>
  <w:style w:type="character" w:customStyle="1" w:styleId="Heading4Char">
    <w:name w:val="Heading 4 Char"/>
    <w:basedOn w:val="DefaultParagraphFont"/>
    <w:link w:val="Heading4"/>
    <w:uiPriority w:val="3"/>
    <w:rsid w:val="00DF653A"/>
    <w:rPr>
      <w:rFonts w:ascii="Source Sans 3" w:eastAsiaTheme="majorEastAsia" w:hAnsi="Source Sans 3" w:cstheme="majorBidi"/>
      <w:b/>
      <w:iCs/>
      <w:color w:val="00A3AD"/>
      <w:kern w:val="0"/>
      <w:sz w:val="26"/>
      <w:szCs w:val="22"/>
      <w:lang w:val="en-US"/>
      <w14:ligatures w14:val="none"/>
    </w:rPr>
  </w:style>
  <w:style w:type="character" w:customStyle="1" w:styleId="oypena">
    <w:name w:val="oypena"/>
    <w:basedOn w:val="DefaultParagraphFont"/>
    <w:rsid w:val="00EE6787"/>
  </w:style>
  <w:style w:type="character" w:styleId="Hyperlink">
    <w:name w:val="Hyperlink"/>
    <w:basedOn w:val="DefaultParagraphFont"/>
    <w:uiPriority w:val="99"/>
    <w:semiHidden/>
    <w:unhideWhenUsed/>
    <w:rsid w:val="00EE6787"/>
    <w:rPr>
      <w:color w:val="0563C1" w:themeColor="hyperlink"/>
      <w:u w:val="single"/>
    </w:rPr>
  </w:style>
  <w:style w:type="paragraph" w:styleId="ListParagraph">
    <w:name w:val="List Paragraph"/>
    <w:basedOn w:val="Normal"/>
    <w:uiPriority w:val="34"/>
    <w:qFormat/>
    <w:rsid w:val="00EE6787"/>
    <w:pPr>
      <w:spacing w:after="0" w:line="240" w:lineRule="auto"/>
      <w:ind w:left="720"/>
      <w:contextualSpacing/>
    </w:pPr>
    <w:rPr>
      <w:rFonts w:ascii="Times New Roman" w:eastAsia="Times New Roman" w:hAnsi="Times New Roman" w:cs="Times New Roman"/>
      <w:color w:val="auto"/>
      <w:szCs w:val="20"/>
      <w:lang w:val="en-CA" w:bidi="ar-SA"/>
    </w:rPr>
  </w:style>
  <w:style w:type="paragraph" w:customStyle="1" w:styleId="Default">
    <w:name w:val="Default"/>
    <w:rsid w:val="00723CAB"/>
    <w:pPr>
      <w:autoSpaceDE w:val="0"/>
      <w:autoSpaceDN w:val="0"/>
      <w:adjustRightInd w:val="0"/>
    </w:pPr>
    <w:rPr>
      <w:rFonts w:ascii="Arial" w:eastAsia="Times New Roman" w:hAnsi="Arial" w:cs="Arial"/>
      <w:color w:val="000000"/>
      <w:kern w:val="0"/>
      <w:lang w:val="en-US"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344934">
      <w:bodyDiv w:val="1"/>
      <w:marLeft w:val="0"/>
      <w:marRight w:val="0"/>
      <w:marTop w:val="0"/>
      <w:marBottom w:val="0"/>
      <w:divBdr>
        <w:top w:val="none" w:sz="0" w:space="0" w:color="auto"/>
        <w:left w:val="none" w:sz="0" w:space="0" w:color="auto"/>
        <w:bottom w:val="none" w:sz="0" w:space="0" w:color="auto"/>
        <w:right w:val="none" w:sz="0" w:space="0" w:color="auto"/>
      </w:divBdr>
    </w:div>
    <w:div w:id="269288722">
      <w:bodyDiv w:val="1"/>
      <w:marLeft w:val="0"/>
      <w:marRight w:val="0"/>
      <w:marTop w:val="0"/>
      <w:marBottom w:val="0"/>
      <w:divBdr>
        <w:top w:val="none" w:sz="0" w:space="0" w:color="auto"/>
        <w:left w:val="none" w:sz="0" w:space="0" w:color="auto"/>
        <w:bottom w:val="none" w:sz="0" w:space="0" w:color="auto"/>
        <w:right w:val="none" w:sz="0" w:space="0" w:color="auto"/>
      </w:divBdr>
    </w:div>
    <w:div w:id="664743312">
      <w:bodyDiv w:val="1"/>
      <w:marLeft w:val="0"/>
      <w:marRight w:val="0"/>
      <w:marTop w:val="0"/>
      <w:marBottom w:val="0"/>
      <w:divBdr>
        <w:top w:val="none" w:sz="0" w:space="0" w:color="auto"/>
        <w:left w:val="none" w:sz="0" w:space="0" w:color="auto"/>
        <w:bottom w:val="none" w:sz="0" w:space="0" w:color="auto"/>
        <w:right w:val="none" w:sz="0" w:space="0" w:color="auto"/>
      </w:divBdr>
    </w:div>
    <w:div w:id="1616869349">
      <w:bodyDiv w:val="1"/>
      <w:marLeft w:val="0"/>
      <w:marRight w:val="0"/>
      <w:marTop w:val="0"/>
      <w:marBottom w:val="0"/>
      <w:divBdr>
        <w:top w:val="none" w:sz="0" w:space="0" w:color="auto"/>
        <w:left w:val="none" w:sz="0" w:space="0" w:color="auto"/>
        <w:bottom w:val="none" w:sz="0" w:space="0" w:color="auto"/>
        <w:right w:val="none" w:sz="0" w:space="0" w:color="auto"/>
      </w:divBdr>
    </w:div>
    <w:div w:id="16633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renquires@mapleridge.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ityofmapleridge.sharepoint.com/sites/CMR-Templates/Office%20Templates/Letterhead-AddSubject-11995HaneyPlace-DEPT-CMR-2404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E5E37CB3D7D469AC31A0B0DE5BDC2" ma:contentTypeVersion="4" ma:contentTypeDescription="Create a new document." ma:contentTypeScope="" ma:versionID="72eb13113d9d83b83d972262c23881f6">
  <xsd:schema xmlns:xsd="http://www.w3.org/2001/XMLSchema" xmlns:xs="http://www.w3.org/2001/XMLSchema" xmlns:p="http://schemas.microsoft.com/office/2006/metadata/properties" xmlns:ns2="b54dddfd-1954-4602-a32d-63aa29ec3883" targetNamespace="http://schemas.microsoft.com/office/2006/metadata/properties" ma:root="true" ma:fieldsID="9729827fea8c46847456a205ce4f11b0" ns2:_="">
    <xsd:import namespace="b54dddfd-1954-4602-a32d-63aa29ec3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dddfd-1954-4602-a32d-63aa29ec3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A1E18-6854-4F17-8EBC-34DDD24B2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dddfd-1954-4602-a32d-63aa29ec3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24079-A729-4327-915A-CEEC2475D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Letterhead-AddSubject-11995HaneyPlace-DEPT-CMR-240424</Template>
  <TotalTime>15</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Maier</dc:creator>
  <cp:keywords/>
  <dc:description/>
  <cp:lastModifiedBy>Odir Rodriguez</cp:lastModifiedBy>
  <cp:revision>2</cp:revision>
  <cp:lastPrinted>2024-02-07T00:01:00Z</cp:lastPrinted>
  <dcterms:created xsi:type="dcterms:W3CDTF">2024-11-08T20:27:00Z</dcterms:created>
  <dcterms:modified xsi:type="dcterms:W3CDTF">2024-11-08T20:27:00Z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0x010100FF2E5E37CB3D7D469AC31A0B0DE5BDC2</vt:lpwstr>
  </property>
  <property fmtid="{D5CDD505-2E9C-101B-9397-08002B2CF9AE}" pid="3" name="MediaServiceImageTags">
    <vt:lpwstr/>
  </property>
</Properties>
</file>